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EB7C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In June 2021, we proudly became part of </w:t>
      </w:r>
      <w:proofErr w:type="spellStart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Sweco</w:t>
      </w:r>
      <w:proofErr w:type="spellEnd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Group, a leading European company in the construction, industry, and infrastructure sectors. Today, we are </w:t>
      </w:r>
      <w:proofErr w:type="spellStart"/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Sweco</w:t>
      </w:r>
      <w:proofErr w:type="spellEnd"/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 xml:space="preserve"> Vietnam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.</w:t>
      </w:r>
    </w:p>
    <w:p w14:paraId="7ED8DE84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At </w:t>
      </w:r>
      <w:proofErr w:type="spellStart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Sweco</w:t>
      </w:r>
      <w:proofErr w:type="spellEnd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Vietnam,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don’t just offer a job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–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offer a career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Our engineers </w:t>
      </w:r>
      <w:proofErr w:type="gramStart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have the opportunity to</w:t>
      </w:r>
      <w:proofErr w:type="gramEnd"/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work on cutting-edge projects that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shape the future of urbanization, digitalization, and sustainability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Beyond technical work, we foster a dynamic and engaging workplace with exciting internal events such as Innovation Days, Year-End Parties, and technical seminars. Additionally, we collaborate with top-tier industry partners, giving our engineers exposure to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global best practices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and groundbreaking solutions.</w:t>
      </w:r>
    </w:p>
    <w:p w14:paraId="2BC2ED7C" w14:textId="2A603901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To further enhance our work environment in Hanoi and Ho Chi Minh City, we are continuously seeking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passionate engineers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who thrive in a dynamic setting and are eager to contribute to both innovative projects and a vibrant workplace culture. Join us and </w:t>
      </w:r>
      <w:r w:rsidR="00620207" w:rsidRPr="00620207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transform society together!</w:t>
      </w:r>
    </w:p>
    <w:p w14:paraId="57D8FD04" w14:textId="7ED992FE" w:rsidR="005C4F0E" w:rsidRPr="00290614" w:rsidRDefault="005C4F0E" w:rsidP="00290614">
      <w:pPr>
        <w:autoSpaceDE w:val="0"/>
        <w:autoSpaceDN w:val="0"/>
        <w:adjustRightInd w:val="0"/>
        <w:spacing w:before="240" w:after="240" w:line="240" w:lineRule="auto"/>
        <w:ind w:left="-851"/>
        <w:jc w:val="center"/>
        <w:rPr>
          <w:rFonts w:ascii="Sweco Sans" w:eastAsia="Calibri" w:hAnsi="Sweco Sans" w:cs="Times New Roman"/>
          <w:b/>
          <w:color w:val="auto"/>
          <w:sz w:val="24"/>
          <w:szCs w:val="24"/>
          <w:lang w:val="vi-VN"/>
        </w:rPr>
      </w:pPr>
      <w:r w:rsidRPr="008D5373">
        <w:rPr>
          <w:rFonts w:ascii="Sweco Sans" w:eastAsia="Calibri" w:hAnsi="Sweco Sans" w:cs="Times New Roman"/>
          <w:b/>
          <w:color w:val="auto"/>
          <w:sz w:val="24"/>
          <w:szCs w:val="24"/>
        </w:rPr>
        <w:t>JOB DESCRIPTION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3"/>
        <w:gridCol w:w="4753"/>
      </w:tblGrid>
      <w:tr w:rsidR="005C4F0E" w:rsidRPr="008D5373" w14:paraId="6ABDBF04" w14:textId="77777777" w:rsidTr="00290614">
        <w:tc>
          <w:tcPr>
            <w:tcW w:w="1985" w:type="dxa"/>
          </w:tcPr>
          <w:p w14:paraId="3A6F55A0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theme="minorHAnsi"/>
                <w:bCs/>
                <w:color w:val="auto"/>
                <w:sz w:val="24"/>
                <w:szCs w:val="24"/>
              </w:rPr>
              <w:t>JOB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 xml:space="preserve"> TITLE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ab/>
            </w:r>
          </w:p>
        </w:tc>
        <w:tc>
          <w:tcPr>
            <w:tcW w:w="343" w:type="dxa"/>
          </w:tcPr>
          <w:p w14:paraId="5C34A66D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hAnsi="Sweco Sans"/>
              <w:b/>
              <w:color w:val="141823"/>
              <w:sz w:val="24"/>
              <w:szCs w:val="24"/>
              <w:shd w:val="clear" w:color="auto" w:fill="FFFFFF"/>
              <w:lang w:val="en-US"/>
            </w:rPr>
            <w:id w:val="1604371784"/>
            <w:placeholder>
              <w:docPart w:val="4CCD108FF8464E38A940804EF7E47D89"/>
            </w:placeholder>
            <w15:color w:val="000000"/>
            <w:text/>
          </w:sdtPr>
          <w:sdtEndPr/>
          <w:sdtContent>
            <w:tc>
              <w:tcPr>
                <w:tcW w:w="4753" w:type="dxa"/>
              </w:tcPr>
              <w:p w14:paraId="6AE1927D" w14:textId="004B2396" w:rsidR="005C4F0E" w:rsidRPr="008D5373" w:rsidRDefault="001E6F20" w:rsidP="0097339C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Sweco Sans" w:hAnsi="Sweco Sans"/>
                    <w:b/>
                    <w:color w:val="141823"/>
                    <w:sz w:val="24"/>
                    <w:szCs w:val="24"/>
                    <w:shd w:val="clear" w:color="auto" w:fill="FFFFFF"/>
                    <w:lang w:val="en-US"/>
                  </w:rPr>
                  <w:t xml:space="preserve">Experienced </w:t>
                </w:r>
                <w:r w:rsidR="00585AC1" w:rsidRPr="00585AC1">
                  <w:rPr>
                    <w:rFonts w:ascii="Sweco Sans" w:hAnsi="Sweco Sans"/>
                    <w:b/>
                    <w:color w:val="141823"/>
                    <w:sz w:val="24"/>
                    <w:szCs w:val="24"/>
                    <w:shd w:val="clear" w:color="auto" w:fill="FFFFFF"/>
                    <w:lang w:val="en-US"/>
                  </w:rPr>
                  <w:t>Structural Engineer</w:t>
                </w:r>
                <w:r w:rsidR="005C20F5">
                  <w:rPr>
                    <w:rFonts w:ascii="Sweco Sans" w:hAnsi="Sweco Sans"/>
                    <w:b/>
                    <w:color w:val="141823"/>
                    <w:sz w:val="24"/>
                    <w:szCs w:val="24"/>
                    <w:shd w:val="clear" w:color="auto" w:fill="FFFFFF"/>
                    <w:lang w:val="en-US"/>
                  </w:rPr>
                  <w:t xml:space="preserve"> </w:t>
                </w:r>
              </w:p>
            </w:tc>
          </w:sdtContent>
        </w:sdt>
      </w:tr>
      <w:tr w:rsidR="005F777F" w:rsidRPr="008D5373" w14:paraId="15E7169C" w14:textId="77777777" w:rsidTr="00290614">
        <w:tc>
          <w:tcPr>
            <w:tcW w:w="1985" w:type="dxa"/>
          </w:tcPr>
          <w:p w14:paraId="0C55F52B" w14:textId="77777777" w:rsidR="005F777F" w:rsidRPr="008D5373" w:rsidRDefault="005F777F" w:rsidP="005F777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DEPARTMENT</w:t>
            </w:r>
          </w:p>
        </w:tc>
        <w:tc>
          <w:tcPr>
            <w:tcW w:w="343" w:type="dxa"/>
          </w:tcPr>
          <w:p w14:paraId="58AB17A2" w14:textId="77777777" w:rsidR="005F777F" w:rsidRPr="008D5373" w:rsidRDefault="005F777F" w:rsidP="005F77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Style w:val="Style2"/>
              <w:rFonts w:ascii="Sweco Sans" w:hAnsi="Sweco Sans"/>
              <w:szCs w:val="24"/>
            </w:rPr>
            <w:id w:val="-1392802189"/>
            <w:placeholder>
              <w:docPart w:val="B0497F2D70FA4C058528A1BBABDF4155"/>
            </w:placeholder>
            <w15:color w:val="000000"/>
            <w:text/>
          </w:sdtPr>
          <w:sdtEndPr>
            <w:rPr>
              <w:rStyle w:val="Style2"/>
            </w:rPr>
          </w:sdtEndPr>
          <w:sdtContent>
            <w:tc>
              <w:tcPr>
                <w:tcW w:w="4753" w:type="dxa"/>
              </w:tcPr>
              <w:p w14:paraId="36B697B7" w14:textId="5CE9442B" w:rsidR="005F777F" w:rsidRPr="008D5373" w:rsidRDefault="005F777F" w:rsidP="0097339C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Style w:val="Style2"/>
                    <w:rFonts w:ascii="Sweco Sans" w:hAnsi="Sweco Sans"/>
                    <w:szCs w:val="24"/>
                  </w:rPr>
                  <w:t>C</w:t>
                </w:r>
                <w:r>
                  <w:rPr>
                    <w:rStyle w:val="Style2"/>
                    <w:rFonts w:ascii="Sweco Sans" w:hAnsi="Sweco Sans"/>
                    <w:szCs w:val="24"/>
                    <w:lang w:val="vi-VN"/>
                  </w:rPr>
                  <w:t>&amp;</w:t>
                </w:r>
                <w:r>
                  <w:rPr>
                    <w:rStyle w:val="Style2"/>
                    <w:rFonts w:ascii="Sweco Sans" w:hAnsi="Sweco Sans"/>
                  </w:rPr>
                  <w:t>S</w:t>
                </w:r>
                <w:r>
                  <w:rPr>
                    <w:rStyle w:val="Style2"/>
                    <w:rFonts w:ascii="Sweco Sans" w:hAnsi="Sweco Sans"/>
                    <w:lang w:val="vi-VN"/>
                  </w:rPr>
                  <w:t xml:space="preserve"> &amp; INFRA</w:t>
                </w:r>
              </w:p>
            </w:tc>
          </w:sdtContent>
        </w:sdt>
      </w:tr>
      <w:tr w:rsidR="005F777F" w:rsidRPr="008D5373" w14:paraId="4FD632E0" w14:textId="77777777" w:rsidTr="00290614">
        <w:tc>
          <w:tcPr>
            <w:tcW w:w="1985" w:type="dxa"/>
          </w:tcPr>
          <w:p w14:paraId="5D5B0AF4" w14:textId="77777777" w:rsidR="005F777F" w:rsidRPr="008D5373" w:rsidRDefault="005F777F" w:rsidP="005F777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REPORTING TO</w:t>
            </w:r>
          </w:p>
        </w:tc>
        <w:tc>
          <w:tcPr>
            <w:tcW w:w="343" w:type="dxa"/>
          </w:tcPr>
          <w:p w14:paraId="08C019E5" w14:textId="77777777" w:rsidR="005F777F" w:rsidRPr="008D5373" w:rsidRDefault="005F777F" w:rsidP="005F777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1342779607"/>
            <w:placeholder>
              <w:docPart w:val="EDF38E2936784EB7879538C686A60196"/>
            </w:placeholder>
          </w:sdtPr>
          <w:sdtEndPr/>
          <w:sdtContent>
            <w:tc>
              <w:tcPr>
                <w:tcW w:w="4753" w:type="dxa"/>
              </w:tcPr>
              <w:p w14:paraId="4CAE2535" w14:textId="6B84C998" w:rsidR="005F777F" w:rsidRPr="008D5373" w:rsidRDefault="005F777F" w:rsidP="0097339C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 w:rsidRPr="002C7F85">
                  <w:rPr>
                    <w:rStyle w:val="Style2"/>
                    <w:rFonts w:ascii="Sweco Sans" w:hAnsi="Sweco Sans"/>
                  </w:rPr>
                  <w:t>Team Leader/ Team Manager</w:t>
                </w:r>
              </w:p>
            </w:tc>
          </w:sdtContent>
        </w:sdt>
      </w:tr>
      <w:tr w:rsidR="005C4F0E" w:rsidRPr="008D5373" w14:paraId="20218BE9" w14:textId="77777777" w:rsidTr="00290614">
        <w:tc>
          <w:tcPr>
            <w:tcW w:w="1985" w:type="dxa"/>
          </w:tcPr>
          <w:p w14:paraId="676AA64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JOB LOCATION</w:t>
            </w:r>
          </w:p>
        </w:tc>
        <w:tc>
          <w:tcPr>
            <w:tcW w:w="343" w:type="dxa"/>
          </w:tcPr>
          <w:p w14:paraId="017A932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463653578"/>
            <w:placeholder>
              <w:docPart w:val="DefaultPlaceholder_-1854013440"/>
            </w:placeholder>
          </w:sdtPr>
          <w:sdtEndPr/>
          <w:sdtContent>
            <w:tc>
              <w:tcPr>
                <w:tcW w:w="4753" w:type="dxa"/>
              </w:tcPr>
              <w:p w14:paraId="566C9F21" w14:textId="1674AB8C" w:rsidR="005C4F0E" w:rsidRPr="008D5373" w:rsidRDefault="000342AE" w:rsidP="0097339C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  <w:t>Hanoi/ HCM</w:t>
                </w:r>
              </w:p>
            </w:tc>
          </w:sdtContent>
        </w:sdt>
      </w:tr>
    </w:tbl>
    <w:p w14:paraId="42011D32" w14:textId="77777777" w:rsidR="005C4F0E" w:rsidRPr="00A97C06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DUTIES AND RESPONSIBILITIES</w:t>
      </w:r>
    </w:p>
    <w:p w14:paraId="4F3ADBDD" w14:textId="77777777" w:rsidR="000558CD" w:rsidRPr="000558CD" w:rsidRDefault="000558CD" w:rsidP="0097339C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Structural Analysis &amp; Design (Core Responsibility)</w:t>
      </w:r>
    </w:p>
    <w:p w14:paraId="201193F0" w14:textId="15BC8835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 xml:space="preserve">Gather and review input data to fully understand project requirements and applicable standards for projects </w:t>
      </w:r>
    </w:p>
    <w:p w14:paraId="5D65322E" w14:textId="77777777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Perform structural analysis, load assessment, capacity checks, and develop optimized design solutions.</w:t>
      </w:r>
    </w:p>
    <w:p w14:paraId="0E43004E" w14:textId="77777777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Lead the preparation and review of technical documents, including calculation spreadsheets, design reports, specifications, and other required deliverables following the company’s quality procedures.</w:t>
      </w:r>
    </w:p>
    <w:p w14:paraId="3B6F71E6" w14:textId="77777777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Ensure all designs comply with relevant international standards, technical feasibility, and project cost-effectiveness.</w:t>
      </w:r>
    </w:p>
    <w:p w14:paraId="3D715BEC" w14:textId="77777777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Review design documents, subcontractor/vendor technical submissions, and other related engineering materials.</w:t>
      </w:r>
    </w:p>
    <w:p w14:paraId="40E03EA2" w14:textId="77777777" w:rsidR="000558CD" w:rsidRPr="000558CD" w:rsidRDefault="000558CD" w:rsidP="0097339C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lastRenderedPageBreak/>
        <w:t>Act as the technical quality controller throughout the design process, ensuring analytical models, calculations, and drawings are thoroughly reviewed before submission.</w:t>
      </w:r>
    </w:p>
    <w:p w14:paraId="791CC477" w14:textId="07352ABA" w:rsidR="000558CD" w:rsidRPr="000558CD" w:rsidRDefault="000558CD" w:rsidP="0097339C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Project Coordination &amp; Team Collaboration</w:t>
      </w:r>
    </w:p>
    <w:p w14:paraId="5FA9F4E7" w14:textId="77777777" w:rsidR="000558CD" w:rsidRPr="000558CD" w:rsidRDefault="000558CD" w:rsidP="0097339C">
      <w:pPr>
        <w:pStyle w:val="ListParagraph"/>
        <w:numPr>
          <w:ilvl w:val="0"/>
          <w:numId w:val="48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Collaborate with multidisciplinary design teams, consultants, and suppliers during all project phases.</w:t>
      </w:r>
    </w:p>
    <w:p w14:paraId="16253370" w14:textId="77777777" w:rsidR="000558CD" w:rsidRPr="000558CD" w:rsidRDefault="000558CD" w:rsidP="0097339C">
      <w:pPr>
        <w:pStyle w:val="ListParagraph"/>
        <w:numPr>
          <w:ilvl w:val="0"/>
          <w:numId w:val="48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Mentor and guide junior engineers within assigned projects to ensure quality outcomes and timely delivery.</w:t>
      </w:r>
    </w:p>
    <w:p w14:paraId="2C330A48" w14:textId="77777777" w:rsidR="000558CD" w:rsidRPr="000558CD" w:rsidRDefault="000558CD" w:rsidP="0097339C">
      <w:pPr>
        <w:pStyle w:val="ListParagraph"/>
        <w:numPr>
          <w:ilvl w:val="0"/>
          <w:numId w:val="48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Estimate workload, time, and manpower needs; report promptly in case of abnormal situations, overload, or potential overrun of allocated hours.</w:t>
      </w:r>
    </w:p>
    <w:p w14:paraId="5FE66DAE" w14:textId="77777777" w:rsidR="00CA2953" w:rsidRPr="000558CD" w:rsidRDefault="00CA2953" w:rsidP="0097339C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BIM / Modeling Support (Optional – Depending on Project Needs)</w:t>
      </w:r>
    </w:p>
    <w:p w14:paraId="260A8527" w14:textId="77777777" w:rsidR="00CA2953" w:rsidRPr="000558CD" w:rsidRDefault="00CA2953" w:rsidP="0097339C">
      <w:pPr>
        <w:pStyle w:val="ListParagraph"/>
        <w:numPr>
          <w:ilvl w:val="0"/>
          <w:numId w:val="47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Support the development of 3D models in Revit and/or AutoCAD for concept, basic, and detailed design stages.</w:t>
      </w:r>
    </w:p>
    <w:p w14:paraId="7B9F2A90" w14:textId="5846231A" w:rsidR="00CA2953" w:rsidRPr="00CA2953" w:rsidRDefault="00CA2953" w:rsidP="0097339C">
      <w:pPr>
        <w:pStyle w:val="ListParagraph"/>
        <w:numPr>
          <w:ilvl w:val="0"/>
          <w:numId w:val="47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0558CD">
        <w:rPr>
          <w:rFonts w:ascii="Sweco Sans" w:eastAsia="Times New Roman" w:hAnsi="Sweco Sans" w:cs="Segoe UI"/>
          <w:sz w:val="24"/>
          <w:szCs w:val="24"/>
          <w:lang w:val="vi-VN" w:eastAsia="vi-VN"/>
        </w:rPr>
        <w:t>Coordinate clash detection and work closely with other disciplines to ensure coherent and conflict-free designs.</w:t>
      </w:r>
    </w:p>
    <w:p w14:paraId="7C9564AD" w14:textId="5E18E1E6" w:rsidR="00493943" w:rsidRPr="00493943" w:rsidRDefault="00493943" w:rsidP="0097339C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49394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Additional Responsibilities</w:t>
      </w:r>
    </w:p>
    <w:p w14:paraId="0A4448EC" w14:textId="77777777" w:rsidR="00493943" w:rsidRPr="00493943" w:rsidRDefault="00493943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493943">
        <w:rPr>
          <w:rFonts w:ascii="Sweco Sans" w:eastAsia="Times New Roman" w:hAnsi="Sweco Sans" w:cs="Segoe UI"/>
          <w:sz w:val="24"/>
          <w:szCs w:val="24"/>
          <w:lang w:val="vi-VN" w:eastAsia="vi-VN"/>
        </w:rPr>
        <w:t>Share technical knowledge and contribute to internal training activities.</w:t>
      </w:r>
    </w:p>
    <w:p w14:paraId="79FCC7A5" w14:textId="44EAA119" w:rsidR="000558CD" w:rsidRPr="00493943" w:rsidRDefault="00493943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493943">
        <w:rPr>
          <w:rFonts w:ascii="Sweco Sans" w:eastAsia="Times New Roman" w:hAnsi="Sweco Sans" w:cs="Segoe UI"/>
          <w:sz w:val="24"/>
          <w:szCs w:val="24"/>
          <w:lang w:val="vi-VN" w:eastAsia="vi-VN"/>
        </w:rPr>
        <w:t>Perform other tasks as assigned</w:t>
      </w:r>
      <w:r>
        <w:rPr>
          <w:rFonts w:ascii="Sweco Sans" w:eastAsia="Times New Roman" w:hAnsi="Sweco Sans" w:cs="Segoe UI"/>
          <w:sz w:val="24"/>
          <w:szCs w:val="24"/>
          <w:lang w:val="en-US" w:eastAsia="vi-VN"/>
        </w:rPr>
        <w:t>.</w:t>
      </w:r>
    </w:p>
    <w:p w14:paraId="0366F727" w14:textId="7D3927F6" w:rsidR="005C4F0E" w:rsidRPr="006C7392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YOUR SKILLS AND EXPERIENCE</w:t>
      </w:r>
    </w:p>
    <w:p w14:paraId="68F24765" w14:textId="69DFA604" w:rsidR="00B60775" w:rsidRPr="00780AF3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 xml:space="preserve">Bachelor’s degree in Structural Engineering with </w:t>
      </w:r>
      <w:r w:rsidR="002D79CB">
        <w:rPr>
          <w:rFonts w:ascii="Sweco Sans" w:eastAsia="Times New Roman" w:hAnsi="Sweco Sans" w:cs="Segoe UI"/>
          <w:sz w:val="24"/>
          <w:szCs w:val="24"/>
          <w:lang w:val="en-US" w:eastAsia="vi-VN"/>
        </w:rPr>
        <w:t>8</w:t>
      </w: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>+ years of design experience across multiple project phases.</w:t>
      </w:r>
    </w:p>
    <w:p w14:paraId="347DDCD7" w14:textId="1CCB2DF5" w:rsidR="00780AF3" w:rsidRPr="00B60775" w:rsidRDefault="00780AF3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780AF3">
        <w:rPr>
          <w:rFonts w:ascii="Sweco Sans" w:eastAsia="Times New Roman" w:hAnsi="Sweco Sans" w:cs="Segoe UI"/>
          <w:sz w:val="24"/>
          <w:szCs w:val="24"/>
          <w:lang w:val="vi-VN" w:eastAsia="vi-VN"/>
        </w:rPr>
        <w:t>Possess Vietnamese Level II</w:t>
      </w:r>
      <w:r w:rsidR="002D79CB">
        <w:rPr>
          <w:rFonts w:ascii="Sweco Sans" w:eastAsia="Times New Roman" w:hAnsi="Sweco Sans" w:cs="Segoe UI"/>
          <w:sz w:val="24"/>
          <w:szCs w:val="24"/>
          <w:lang w:val="en-US" w:eastAsia="vi-VN"/>
        </w:rPr>
        <w:t xml:space="preserve"> in</w:t>
      </w:r>
      <w:r w:rsidRPr="00780AF3">
        <w:rPr>
          <w:rFonts w:ascii="Sweco Sans" w:eastAsia="Times New Roman" w:hAnsi="Sweco Sans" w:cs="Segoe UI"/>
          <w:sz w:val="24"/>
          <w:szCs w:val="24"/>
          <w:lang w:val="vi-VN" w:eastAsia="vi-VN"/>
        </w:rPr>
        <w:t xml:space="preserve"> Structural Design Certificate is a plus.</w:t>
      </w:r>
    </w:p>
    <w:p w14:paraId="31A9E128" w14:textId="1E795A58" w:rsidR="00B60775" w:rsidRPr="00B60775" w:rsidRDefault="00DA623A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DA623A">
        <w:rPr>
          <w:rFonts w:ascii="Sweco Sans" w:eastAsia="Times New Roman" w:hAnsi="Sweco Sans" w:cs="Segoe UI"/>
          <w:sz w:val="24"/>
          <w:szCs w:val="24"/>
          <w:lang w:val="vi-VN" w:eastAsia="vi-VN"/>
        </w:rPr>
        <w:t>Ensure compliance with applicable international and local standards (e.g., TCVN, Eurocode, ACI, BS)</w:t>
      </w:r>
      <w:r w:rsidR="00B60775"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 xml:space="preserve"> </w:t>
      </w:r>
    </w:p>
    <w:p w14:paraId="5D2F91D9" w14:textId="3DB929CF" w:rsidR="00B60775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>Proven experience in designing hotels, schools, and high-rise buildings, with good awareness of construction practices.</w:t>
      </w:r>
    </w:p>
    <w:p w14:paraId="38B35F34" w14:textId="77777777" w:rsidR="00B60775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 xml:space="preserve">Proficient in AutoCAD, MS Office, ETABS, SAFE, SCIA, and other structural analysis software; </w:t>
      </w:r>
    </w:p>
    <w:p w14:paraId="04FB1544" w14:textId="417ECE0B" w:rsidR="00B60775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>Revit proficiency or willingness to learn is a plus.</w:t>
      </w:r>
    </w:p>
    <w:p w14:paraId="2F6B869B" w14:textId="0CE5B7E9" w:rsidR="00B60775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>Capable of leading quality control for design deliverables.</w:t>
      </w:r>
    </w:p>
    <w:p w14:paraId="4B17A4ED" w14:textId="4A8E9EDB" w:rsidR="00B60775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t>Detail-oriented, hardworking, able to manage multiple tasks independently or within a team.</w:t>
      </w:r>
    </w:p>
    <w:p w14:paraId="1DC140E9" w14:textId="35F1DC0D" w:rsidR="00E4247A" w:rsidRPr="00B60775" w:rsidRDefault="00B60775" w:rsidP="0097339C">
      <w:pPr>
        <w:pStyle w:val="ListParagraph"/>
        <w:numPr>
          <w:ilvl w:val="0"/>
          <w:numId w:val="49"/>
        </w:numPr>
        <w:spacing w:before="120" w:after="120" w:line="360" w:lineRule="auto"/>
        <w:rPr>
          <w:rFonts w:ascii="Sweco Sans" w:eastAsia="Times New Roman" w:hAnsi="Sweco Sans" w:cs="Segoe UI"/>
          <w:sz w:val="24"/>
          <w:szCs w:val="24"/>
          <w:lang w:val="vi-VN" w:eastAsia="vi-VN"/>
        </w:rPr>
      </w:pPr>
      <w:r w:rsidRPr="00B60775">
        <w:rPr>
          <w:rFonts w:ascii="Sweco Sans" w:eastAsia="Times New Roman" w:hAnsi="Sweco Sans" w:cs="Segoe UI"/>
          <w:sz w:val="24"/>
          <w:szCs w:val="24"/>
          <w:lang w:val="vi-VN" w:eastAsia="vi-VN"/>
        </w:rPr>
        <w:lastRenderedPageBreak/>
        <w:t>Fluent in English, both written and spoke</w:t>
      </w:r>
      <w:r w:rsidR="00913C63">
        <w:rPr>
          <w:rFonts w:ascii="Sweco Sans" w:eastAsia="Times New Roman" w:hAnsi="Sweco Sans" w:cs="Segoe UI"/>
          <w:sz w:val="24"/>
          <w:szCs w:val="24"/>
          <w:lang w:val="en-US" w:eastAsia="vi-VN"/>
        </w:rPr>
        <w:t>n.</w:t>
      </w:r>
    </w:p>
    <w:p w14:paraId="3D2912A4" w14:textId="1867EF2A" w:rsidR="0051326A" w:rsidRPr="0051326A" w:rsidRDefault="0051326A" w:rsidP="0051326A">
      <w:pPr>
        <w:pStyle w:val="ListParagraph"/>
        <w:numPr>
          <w:ilvl w:val="0"/>
          <w:numId w:val="24"/>
        </w:numPr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>
        <w:rPr>
          <w:rFonts w:ascii="Sweco Sans" w:eastAsia="Times New Roman" w:hAnsi="Sweco Sans" w:cs="Segoe UI"/>
          <w:b/>
          <w:bCs/>
          <w:sz w:val="24"/>
          <w:szCs w:val="24"/>
          <w:lang w:val="en-US" w:eastAsia="vi-VN"/>
        </w:rPr>
        <w:t>WHY WORK WITH US</w:t>
      </w:r>
    </w:p>
    <w:p w14:paraId="02FE8AAA" w14:textId="6D1DA090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Opportunity</w:t>
      </w: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to work on forward thinking projects/overseas projects using the most advanced tools and international standards</w:t>
      </w:r>
      <w:r w:rsidR="00DE4054">
        <w:rPr>
          <w:rFonts w:ascii="Sweco Sans" w:hAnsi="Sweco Sans"/>
          <w:color w:val="000000" w:themeColor="text1"/>
          <w:sz w:val="24"/>
          <w:szCs w:val="24"/>
          <w:lang w:val="en-US"/>
        </w:rPr>
        <w:t>.</w:t>
      </w:r>
    </w:p>
    <w:p w14:paraId="7A1A4E42" w14:textId="638292B6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International</w:t>
      </w: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working environment and European management style</w:t>
      </w:r>
      <w:r w:rsidR="004E2FB8">
        <w:rPr>
          <w:rFonts w:ascii="Sweco Sans" w:hAnsi="Sweco Sans"/>
          <w:color w:val="000000" w:themeColor="text1"/>
          <w:sz w:val="24"/>
          <w:szCs w:val="24"/>
          <w:lang w:val="en-US"/>
        </w:rPr>
        <w:t>.</w:t>
      </w:r>
    </w:p>
    <w:p w14:paraId="5E392427" w14:textId="77777777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Competitive</w:t>
      </w: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salary according to personal experience and ability</w:t>
      </w:r>
    </w:p>
    <w:p w14:paraId="3D9E0D6F" w14:textId="77777777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>15 days annual leave, 12 days sick leave, 15-20 days child sick leave</w:t>
      </w:r>
    </w:p>
    <w:p w14:paraId="73762F51" w14:textId="5F7FB943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International private hospitalization insurance with annual health check at </w:t>
      </w:r>
      <w:proofErr w:type="spellStart"/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>Vinmec</w:t>
      </w:r>
      <w:proofErr w:type="spellEnd"/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(VIP package)</w:t>
      </w:r>
      <w:r w:rsidR="00DE4054">
        <w:rPr>
          <w:rFonts w:ascii="Sweco Sans" w:hAnsi="Sweco Sans"/>
          <w:color w:val="000000" w:themeColor="text1"/>
          <w:sz w:val="24"/>
          <w:szCs w:val="24"/>
          <w:lang w:val="en-US"/>
        </w:rPr>
        <w:t>.</w:t>
      </w:r>
    </w:p>
    <w:p w14:paraId="18022805" w14:textId="12783A72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>Social insurance, health insurance, unemployment insurance, trade union paid following labor law</w:t>
      </w:r>
      <w:r w:rsidR="00DE4054">
        <w:rPr>
          <w:rFonts w:ascii="Sweco Sans" w:hAnsi="Sweco Sans"/>
          <w:color w:val="000000" w:themeColor="text1"/>
          <w:sz w:val="24"/>
          <w:szCs w:val="24"/>
          <w:lang w:val="en-US"/>
        </w:rPr>
        <w:t>.</w:t>
      </w:r>
    </w:p>
    <w:p w14:paraId="25C60961" w14:textId="3DB59791" w:rsidR="00D1677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>Team building, yearend party activity and other benefits following company policy</w:t>
      </w:r>
      <w:r w:rsidR="006C1ED0">
        <w:rPr>
          <w:rFonts w:ascii="Sweco Sans" w:hAnsi="Sweco Sans"/>
          <w:color w:val="000000" w:themeColor="text1"/>
          <w:sz w:val="24"/>
          <w:szCs w:val="24"/>
          <w:lang w:val="en-US"/>
        </w:rPr>
        <w:t>.</w:t>
      </w:r>
    </w:p>
    <w:p w14:paraId="04E7B2F1" w14:textId="35F78352" w:rsidR="005F0D06" w:rsidRPr="00BB3966" w:rsidRDefault="00D16776" w:rsidP="00BB3966">
      <w:pPr>
        <w:pStyle w:val="NoSpacing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BB3966">
        <w:rPr>
          <w:rFonts w:ascii="Sweco Sans" w:hAnsi="Sweco Sans"/>
          <w:color w:val="000000" w:themeColor="text1"/>
          <w:sz w:val="24"/>
          <w:szCs w:val="24"/>
          <w:lang w:val="en-US"/>
        </w:rPr>
        <w:t>5 working days per week (Mon to Fri) with flexible starting time (7AM-9AM).</w:t>
      </w:r>
    </w:p>
    <w:p w14:paraId="211D44EB" w14:textId="77777777" w:rsidR="005C4F0E" w:rsidRPr="008D5373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HOW TO APPLY</w:t>
      </w:r>
    </w:p>
    <w:p w14:paraId="7AE9BA6B" w14:textId="77777777" w:rsidR="005C4F0E" w:rsidRPr="008D5373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Interested candidates should send their detailed CVs in English to </w:t>
      </w:r>
      <w:hyperlink r:id="rId13" w:history="1">
        <w:r w:rsidRPr="008D5373">
          <w:rPr>
            <w:rFonts w:ascii="Sweco Sans" w:hAnsi="Sweco Sans" w:cs="Helvetica"/>
            <w:sz w:val="24"/>
            <w:szCs w:val="24"/>
            <w:shd w:val="clear" w:color="auto" w:fill="FFFFFF"/>
          </w:rPr>
          <w:t xml:space="preserve"> trinhtn@boydensvn.com</w:t>
        </w:r>
      </w:hyperlink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  - Phone/</w:t>
      </w:r>
      <w:proofErr w:type="spellStart"/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>Zalo</w:t>
      </w:r>
      <w:proofErr w:type="spellEnd"/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 0938 308 550.</w:t>
      </w:r>
    </w:p>
    <w:p w14:paraId="73A18CE9" w14:textId="77777777" w:rsidR="005C4F0E" w:rsidRPr="008D5373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>All applications will be kept strictly confidential and only those who are under consideration will be contacted.</w:t>
      </w:r>
    </w:p>
    <w:p w14:paraId="17A7B22B" w14:textId="77777777" w:rsidR="005C4F0E" w:rsidRDefault="005C4F0E" w:rsidP="005C4F0E">
      <w:pPr>
        <w:spacing w:line="360" w:lineRule="auto"/>
        <w:jc w:val="both"/>
        <w:rPr>
          <w:rFonts w:ascii="Sweco Sans" w:eastAsia="Calibri" w:hAnsi="Sweco Sans" w:cs="Helvetica"/>
          <w:color w:val="auto"/>
          <w:sz w:val="24"/>
          <w:szCs w:val="24"/>
          <w:shd w:val="clear" w:color="auto" w:fill="FFFFFF"/>
          <w:lang w:val="vi-VN"/>
        </w:rPr>
      </w:pPr>
    </w:p>
    <w:p w14:paraId="68D11A1F" w14:textId="2BD45BF6" w:rsidR="00C45142" w:rsidRPr="005C4F0E" w:rsidRDefault="00C45142" w:rsidP="005C4F0E">
      <w:pPr>
        <w:rPr>
          <w:lang w:val="vi-VN"/>
        </w:rPr>
      </w:pPr>
    </w:p>
    <w:sectPr w:rsidR="00C45142" w:rsidRPr="005C4F0E" w:rsidSect="00ED3B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11" w:right="2550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3713" w14:textId="77777777" w:rsidR="00BE307C" w:rsidRDefault="00BE307C" w:rsidP="00C17A1E">
      <w:pPr>
        <w:spacing w:line="240" w:lineRule="auto"/>
      </w:pPr>
      <w:r>
        <w:separator/>
      </w:r>
    </w:p>
  </w:endnote>
  <w:endnote w:type="continuationSeparator" w:id="0">
    <w:p w14:paraId="71829F09" w14:textId="77777777" w:rsidR="00BE307C" w:rsidRDefault="00BE307C" w:rsidP="00C17A1E">
      <w:pPr>
        <w:spacing w:line="240" w:lineRule="auto"/>
      </w:pPr>
      <w:r>
        <w:continuationSeparator/>
      </w:r>
    </w:p>
  </w:endnote>
  <w:endnote w:type="continuationNotice" w:id="1">
    <w:p w14:paraId="412F57B0" w14:textId="77777777" w:rsidR="00BE307C" w:rsidRDefault="00BE3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A3"/>
    <w:family w:val="roman"/>
    <w:pitch w:val="default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4921838"/>
  <w:p w14:paraId="4BB97A75" w14:textId="77777777" w:rsidR="00EF2D34" w:rsidRDefault="00EF2D34" w:rsidP="00EF2D34">
    <w:pPr>
      <w:pStyle w:val="Footer"/>
      <w:rPr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C606CA" wp14:editId="4BFF60B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7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64286" w14:textId="77777777" w:rsidR="00EF2D34" w:rsidRPr="00C17A1E" w:rsidRDefault="00EF2D34" w:rsidP="00EF2D34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NUM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06CA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5824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" filled="f" fillcolor="white [3201]" stroked="f" strokeweight=".5pt">
              <v:textbox inset="0,0,10mm,10mm">
                <w:txbxContent>
                  <w:p w14:paraId="33064286" w14:textId="77777777" w:rsidR="00EF2D34" w:rsidRPr="00C17A1E" w:rsidRDefault="00EF2D34" w:rsidP="00EF2D34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NUM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bookmarkEnd w:id="0"/>
  <w:p w14:paraId="259BB791" w14:textId="174FA5E6" w:rsidR="00EF2D34" w:rsidRDefault="002D79CB" w:rsidP="006574F1">
    <w:pPr>
      <w:pStyle w:val="Footer"/>
      <w:rPr>
        <w:noProof/>
      </w:rPr>
    </w:pPr>
    <w:sdt>
      <w:sdtPr>
        <w:rPr>
          <w:noProof/>
        </w:rPr>
        <w:alias w:val="swLead_DocRef"/>
        <w:tag w:val="{&quot;templafy&quot;:{&quot;id&quot;:&quot;e8aaa4c2-0828-4878-ad61-2b8011e01ae0&quot;}}"/>
        <w:id w:val="-1352341527"/>
        <w:placeholder>
          <w:docPart w:val="6EF2306B4BD542A7A10DDEB53E76906D"/>
        </w:placeholder>
        <w15:color w:val="FF0000"/>
      </w:sdtPr>
      <w:sdtEndPr/>
      <w:sdtContent>
        <w:r w:rsidR="006574F1" w:rsidRPr="006574F1">
          <w:rPr>
            <w:noProof/>
            <w:lang w:val="fr-FR"/>
          </w:rPr>
          <w:t>HR-T-0001-BL-VN-Job Description-r1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C837" w14:textId="77777777" w:rsidR="00C96D72" w:rsidRDefault="00C96D72" w:rsidP="00C96D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FABA6E" wp14:editId="3ACF052C">
              <wp:simplePos x="0" y="0"/>
              <wp:positionH relativeFrom="page">
                <wp:posOffset>5886450</wp:posOffset>
              </wp:positionH>
              <wp:positionV relativeFrom="page">
                <wp:posOffset>10152380</wp:posOffset>
              </wp:positionV>
              <wp:extent cx="1673860" cy="53975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823FB" w14:textId="77777777" w:rsidR="00C96D72" w:rsidRDefault="00C96D72" w:rsidP="00C96D72">
                          <w:pPr>
                            <w:pStyle w:val="Footer-PageNumb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AB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3.5pt;margin-top:799.4pt;width:131.8pt;height:42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" filled="f" fillcolor="white [3201]" stroked="f" strokeweight=".5pt">
              <v:textbox inset="0,0,10mm,10mm">
                <w:txbxContent>
                  <w:p w14:paraId="466823FB" w14:textId="77777777" w:rsidR="00C96D72" w:rsidRDefault="00C96D72" w:rsidP="00C96D72">
                    <w:pPr>
                      <w:pStyle w:val="Footer-PageNumb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Blank"/>
      <w:tblW w:w="9639" w:type="dxa"/>
      <w:tblLayout w:type="fixed"/>
      <w:tblLook w:val="04A0" w:firstRow="1" w:lastRow="0" w:firstColumn="1" w:lastColumn="0" w:noHBand="0" w:noVBand="1"/>
    </w:tblPr>
    <w:tblGrid>
      <w:gridCol w:w="2409"/>
      <w:gridCol w:w="2411"/>
      <w:gridCol w:w="2409"/>
      <w:gridCol w:w="2410"/>
    </w:tblGrid>
    <w:tr w:rsidR="00D25469" w:rsidRPr="00B81DEF" w14:paraId="6E3400B3" w14:textId="77777777" w:rsidTr="009E5344">
      <w:tc>
        <w:tcPr>
          <w:tcW w:w="2409" w:type="dxa"/>
        </w:tcPr>
        <w:p w14:paraId="453DAF7C" w14:textId="77777777" w:rsidR="00D25469" w:rsidRPr="00703027" w:rsidRDefault="00D25469" w:rsidP="00D25469">
          <w:pPr>
            <w:pStyle w:val="Footer"/>
            <w:rPr>
              <w:noProof/>
            </w:rPr>
          </w:pPr>
        </w:p>
      </w:tc>
      <w:tc>
        <w:tcPr>
          <w:tcW w:w="2411" w:type="dxa"/>
        </w:tcPr>
        <w:p w14:paraId="6A820927" w14:textId="77777777" w:rsidR="009A2D20" w:rsidRPr="00703027" w:rsidRDefault="009A2D20" w:rsidP="00D25469">
          <w:pPr>
            <w:pStyle w:val="Footer"/>
            <w:rPr>
              <w:noProof/>
            </w:rPr>
          </w:pPr>
        </w:p>
      </w:tc>
      <w:tc>
        <w:tcPr>
          <w:tcW w:w="2409" w:type="dxa"/>
        </w:tcPr>
        <w:p w14:paraId="19A60698" w14:textId="77777777" w:rsidR="00832D4C" w:rsidRPr="00B81DEF" w:rsidRDefault="00832D4C" w:rsidP="00D25469">
          <w:pPr>
            <w:pStyle w:val="Footer"/>
            <w:rPr>
              <w:noProof/>
            </w:rPr>
          </w:pPr>
        </w:p>
      </w:tc>
      <w:tc>
        <w:tcPr>
          <w:tcW w:w="2410" w:type="dxa"/>
        </w:tcPr>
        <w:p w14:paraId="1157BE80" w14:textId="77777777" w:rsidR="00832D4C" w:rsidRPr="00493FBF" w:rsidRDefault="00832D4C" w:rsidP="00832D4C">
          <w:pPr>
            <w:pStyle w:val="Footer"/>
            <w:rPr>
              <w:noProof/>
            </w:rPr>
          </w:pPr>
        </w:p>
      </w:tc>
    </w:tr>
    <w:tr w:rsidR="00D25469" w:rsidRPr="006574F1" w14:paraId="4B23C215" w14:textId="77777777">
      <w:tc>
        <w:tcPr>
          <w:tcW w:w="9639" w:type="dxa"/>
          <w:gridSpan w:val="4"/>
        </w:tcPr>
        <w:p w14:paraId="5C0BC8D0" w14:textId="181530E1" w:rsidR="00D25469" w:rsidRPr="006574F1" w:rsidRDefault="002D79CB" w:rsidP="00C35692">
          <w:pPr>
            <w:pStyle w:val="Footer"/>
            <w:rPr>
              <w:noProof/>
              <w:lang w:val="vi-VN"/>
            </w:rPr>
          </w:pPr>
          <w:sdt>
            <w:sdtPr>
              <w:rPr>
                <w:noProof/>
              </w:rPr>
              <w:alias w:val="swLead_DocRef"/>
              <w:tag w:val="{&quot;templafy&quot;:{&quot;id&quot;:&quot;e8aaa4c2-0828-4878-ad61-2b8011e01ae0&quot;}}"/>
              <w:id w:val="-727606702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6574F1" w:rsidRPr="006574F1">
                <w:rPr>
                  <w:noProof/>
                  <w:lang w:val="fr-FR"/>
                </w:rPr>
                <w:t>HR-T-0001-BL-VN-Job Description-r1</w:t>
              </w:r>
            </w:sdtContent>
          </w:sdt>
        </w:p>
      </w:tc>
    </w:tr>
  </w:tbl>
  <w:p w14:paraId="35D97666" w14:textId="77777777" w:rsidR="00D25469" w:rsidRPr="006574F1" w:rsidRDefault="00D25469" w:rsidP="00D25469">
    <w:pPr>
      <w:pStyle w:val="Footer"/>
      <w:spacing w:line="14" w:lineRule="exac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F33E" w14:textId="77777777" w:rsidR="00BE307C" w:rsidRDefault="00BE307C" w:rsidP="006B2DFA">
      <w:pPr>
        <w:pStyle w:val="FootnoteText"/>
      </w:pPr>
      <w:r>
        <w:separator/>
      </w:r>
    </w:p>
  </w:footnote>
  <w:footnote w:type="continuationSeparator" w:id="0">
    <w:p w14:paraId="3D69C8EC" w14:textId="77777777" w:rsidR="00BE307C" w:rsidRDefault="00BE307C" w:rsidP="00DB402F">
      <w:pPr>
        <w:pStyle w:val="FootnoteText"/>
      </w:pPr>
      <w:r>
        <w:continuationSeparator/>
      </w:r>
    </w:p>
  </w:footnote>
  <w:footnote w:type="continuationNotice" w:id="1">
    <w:p w14:paraId="294B0152" w14:textId="77777777" w:rsidR="00BE307C" w:rsidRDefault="00BE307C" w:rsidP="00DB402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5B0C" w14:textId="77777777" w:rsidR="002F6ACB" w:rsidRDefault="002F6ACB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010182A2" wp14:editId="31FD439D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117082526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77745" name="LogoHide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1BD24DD1" w14:textId="77777777" w:rsidTr="00B17189">
      <w:tc>
        <w:tcPr>
          <w:tcW w:w="2886" w:type="dxa"/>
        </w:tcPr>
        <w:p w14:paraId="429CFE3D" w14:textId="1167AB11" w:rsidR="004E6446" w:rsidRPr="00343816" w:rsidRDefault="000407ED" w:rsidP="00DE05E0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5C4F0E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B7759D">
            <w:instrText>2025-12-09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dd</w:instrText>
          </w:r>
          <w:r w:rsidR="00EE6682">
            <w:instrText>.</w:instrText>
          </w:r>
          <w:r>
            <w:instrText>MM</w:instrText>
          </w:r>
          <w:r w:rsidR="00EE6682">
            <w:instrText>.</w:instrText>
          </w:r>
          <w:r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2D79CB">
            <w:instrText>2025-12-09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2D79CB">
            <w:t>2025-12-09</w:t>
          </w:r>
          <w:r w:rsidRPr="00DC6583">
            <w:fldChar w:fldCharType="end"/>
          </w:r>
        </w:p>
      </w:tc>
    </w:tr>
    <w:tr w:rsidR="00DE05E0" w14:paraId="1428208E" w14:textId="77777777" w:rsidTr="00B17189">
      <w:tc>
        <w:tcPr>
          <w:tcW w:w="2886" w:type="dxa"/>
        </w:tcPr>
        <w:p w14:paraId="6E0014BA" w14:textId="77777777" w:rsidR="00DE05E0" w:rsidRPr="009F53DF" w:rsidRDefault="00DE05E0" w:rsidP="009F53DF">
          <w:pPr>
            <w:pStyle w:val="Template-Address"/>
          </w:pPr>
        </w:p>
      </w:tc>
    </w:tr>
    <w:sdt>
      <w:sdtPr>
        <w:rPr>
          <w:rFonts w:cstheme="minorBidi"/>
          <w:vanish/>
        </w:rPr>
        <w:alias w:val="group"/>
        <w:tag w:val="{&quot;templafy&quot;:{&quot;id&quot;:&quot;d850d0fa-95a9-40f9-806e-17ce169a1be8&quot;}}"/>
        <w:id w:val="2102759660"/>
        <w:placeholder>
          <w:docPart w:val="605421A39FE542C2A6639D92CF0143D2"/>
        </w:placeholder>
      </w:sdtPr>
      <w:sdtEndPr/>
      <w:sdtContent>
        <w:tr w:rsidR="00DE05E0" w14:paraId="54A80809" w14:textId="77777777" w:rsidTr="00B17189">
          <w:trPr>
            <w:hidden/>
          </w:trPr>
          <w:tc>
            <w:tcPr>
              <w:tcW w:w="2886" w:type="dxa"/>
            </w:tcPr>
            <w:p w14:paraId="62759A29" w14:textId="4AEA52D8" w:rsidR="00DE05E0" w:rsidRPr="00DE05E0" w:rsidRDefault="002D79CB" w:rsidP="00DE05E0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c55fe6ab-9ebb-4138-86d4-0745de73ac11&quot;}}"/>
                  <w:id w:val="990993306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DE05E0">
                <w:rPr>
                  <w:vanish/>
                </w:rPr>
                <w:t xml:space="preserve"> </w:t>
              </w:r>
              <w:r w:rsidR="00DE05E0">
                <w:rPr>
                  <w:vanish/>
                </w:rPr>
                <w:fldChar w:fldCharType="begin"/>
              </w:r>
              <w:r w:rsidR="00DE05E0">
                <w:rPr>
                  <w:vanish/>
                </w:rPr>
                <w:instrText xml:space="preserve"> DOCPROPERTY  swAttribute_Version </w:instrText>
              </w:r>
              <w:r w:rsidR="00DE05E0">
                <w:rPr>
                  <w:vanish/>
                </w:rPr>
                <w:fldChar w:fldCharType="end"/>
              </w:r>
            </w:p>
          </w:tc>
        </w:tr>
      </w:sdtContent>
    </w:sdt>
  </w:tbl>
  <w:p w14:paraId="4D4925BF" w14:textId="77777777" w:rsidR="001255D6" w:rsidRDefault="001255D6" w:rsidP="001255D6">
    <w:pPr>
      <w:pStyle w:val="Header"/>
    </w:pPr>
  </w:p>
  <w:p w14:paraId="0A3A007C" w14:textId="77777777" w:rsidR="00D50C81" w:rsidRPr="001255D6" w:rsidRDefault="00D50C81" w:rsidP="001255D6">
    <w:pPr>
      <w:pStyle w:val="Header"/>
    </w:pPr>
    <w:r>
      <w:rPr>
        <w:noProof/>
      </w:rPr>
      <w:drawing>
        <wp:anchor distT="0" distB="0" distL="0" distR="0" simplePos="0" relativeHeight="251658241" behindDoc="0" locked="0" layoutInCell="1" allowOverlap="1" wp14:anchorId="5C17B1CE" wp14:editId="140D1407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34308758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37214" name="LogoHide1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0975FA0B" w14:textId="77777777" w:rsidTr="009C1753">
      <w:tc>
        <w:tcPr>
          <w:tcW w:w="2886" w:type="dxa"/>
        </w:tcPr>
        <w:bookmarkStart w:id="1" w:name="_Hlk116383242"/>
        <w:bookmarkStart w:id="2" w:name="_Hlk116383241"/>
        <w:bookmarkStart w:id="3" w:name="_Hlk116382848"/>
        <w:bookmarkStart w:id="4" w:name="_Hlk116382847"/>
        <w:bookmarkStart w:id="5" w:name="_Hlk74922169"/>
        <w:bookmarkStart w:id="6" w:name="_Hlk74922168"/>
        <w:p w14:paraId="1CB5E745" w14:textId="1958EE30" w:rsidR="00601F79" w:rsidRPr="006679A7" w:rsidRDefault="00DC6583" w:rsidP="00DC6583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5C4F0E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B7759D">
            <w:instrText>2025-12-09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dd</w:instrText>
          </w:r>
          <w:r w:rsidR="00EE6682">
            <w:instrText>.</w:instrText>
          </w:r>
          <w:r w:rsidR="00E13921">
            <w:instrText>MM</w:instrText>
          </w:r>
          <w:r w:rsidR="00EE6682">
            <w:instrText>.</w:instrText>
          </w:r>
          <w:r w:rsidR="00E13921"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 w:rsidR="000407ED"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B7759D">
            <w:instrText>2025-12-09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B7759D">
            <w:t>2025-12-09</w:t>
          </w:r>
          <w:r w:rsidRPr="00DC6583">
            <w:fldChar w:fldCharType="end"/>
          </w:r>
        </w:p>
      </w:tc>
    </w:tr>
    <w:tr w:rsidR="009C1753" w14:paraId="1BEFC774" w14:textId="77777777" w:rsidTr="009C1753">
      <w:tc>
        <w:tcPr>
          <w:tcW w:w="2886" w:type="dxa"/>
        </w:tcPr>
        <w:p w14:paraId="0E061F69" w14:textId="1713F0CF" w:rsidR="009C1753" w:rsidRPr="005C4F0E" w:rsidRDefault="005C4F0E" w:rsidP="009C1753">
          <w:pPr>
            <w:pStyle w:val="Template-Address"/>
            <w:rPr>
              <w:lang w:val="vi-VN"/>
            </w:rPr>
          </w:pPr>
          <w:r>
            <w:t>Revision</w:t>
          </w:r>
          <w:r>
            <w:rPr>
              <w:lang w:val="vi-VN"/>
            </w:rPr>
            <w:t>: 1</w:t>
          </w:r>
        </w:p>
      </w:tc>
    </w:tr>
    <w:sdt>
      <w:sdtPr>
        <w:rPr>
          <w:rFonts w:cstheme="minorBidi"/>
          <w:vanish/>
        </w:rPr>
        <w:alias w:val="group"/>
        <w:tag w:val="{&quot;templafy&quot;:{&quot;id&quot;:&quot;77882f9e-ece7-48dc-837f-1b35424122bc&quot;}}"/>
        <w:id w:val="1031690727"/>
        <w:placeholder>
          <w:docPart w:val="72B1D465401A4855A8BA0F4A33CA685F"/>
        </w:placeholder>
      </w:sdtPr>
      <w:sdtEndPr/>
      <w:sdtContent>
        <w:tr w:rsidR="009C1753" w14:paraId="5BFF2C51" w14:textId="77777777" w:rsidTr="009C1753">
          <w:trPr>
            <w:hidden/>
          </w:trPr>
          <w:tc>
            <w:tcPr>
              <w:tcW w:w="2886" w:type="dxa"/>
            </w:tcPr>
            <w:p w14:paraId="58C36B7B" w14:textId="1543F281" w:rsidR="009C1753" w:rsidRPr="00146CF4" w:rsidRDefault="002D79C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905dc202-0aa5-4913-8216-1c58431f6ad4&quot;}}"/>
                  <w:id w:val="-1087687513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swAttribute_Version </w:instrText>
              </w:r>
              <w:r w:rsidR="009C1753" w:rsidRPr="00146CF4">
                <w:rPr>
                  <w:vanish/>
                </w:rPr>
                <w:fldChar w:fldCharType="end"/>
              </w:r>
            </w:p>
          </w:tc>
        </w:tr>
      </w:sdtContent>
    </w:sdt>
    <w:tr w:rsidR="009C1753" w14:paraId="1DECFC17" w14:textId="77777777" w:rsidTr="009C1753">
      <w:tc>
        <w:tcPr>
          <w:tcW w:w="2886" w:type="dxa"/>
        </w:tcPr>
        <w:sdt>
          <w:sdtPr>
            <w:alias w:val="group"/>
            <w:tag w:val="{&quot;templafy&quot;:{&quot;id&quot;:&quot;8d0d8522-0935-404f-b3e0-2c9e308abdea&quot;}}"/>
            <w:id w:val="-707567182"/>
            <w15:color w:val="FF0000"/>
          </w:sdtPr>
          <w:sdtEndPr/>
          <w:sdtContent>
            <w:p w14:paraId="67540913" w14:textId="0E89EB9F" w:rsidR="009C1753" w:rsidRPr="00146CF4" w:rsidRDefault="002D79CB" w:rsidP="009C1753">
              <w:pPr>
                <w:pStyle w:val="Template-Address"/>
              </w:pPr>
              <w:sdt>
                <w:sdtPr>
                  <w:alias w:val="swLead_Author"/>
                  <w:tag w:val="{&quot;templafy&quot;:{&quot;id&quot;:&quot;dbdc3098-2637-485a-adfb-e2c619d2616b&quot;}}"/>
                  <w:id w:val="1225029392"/>
                  <w15:color w:val="FF0000"/>
                </w:sdtPr>
                <w:sdtEndPr/>
                <w:sdtContent>
                  <w:r w:rsidR="005C4F0E">
                    <w:t>Author</w:t>
                  </w:r>
                </w:sdtContent>
              </w:sdt>
              <w:r w:rsidR="009C1753" w:rsidRPr="00146CF4">
                <w:t xml:space="preserve">: </w:t>
              </w:r>
              <w:r w:rsidR="005C4F0E">
                <w:t>HR</w:t>
              </w:r>
            </w:p>
          </w:sdtContent>
        </w:sdt>
      </w:tc>
    </w:tr>
    <w:tr w:rsidR="009C1753" w14:paraId="508054B6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9ddd4627-bb2e-4ee2-b233-1b0ac45b8543&quot;}}"/>
            <w:id w:val="-1670867494"/>
            <w15:color w:val="FF0000"/>
          </w:sdtPr>
          <w:sdtEndPr/>
          <w:sdtContent>
            <w:p w14:paraId="278FBE32" w14:textId="721E2D93" w:rsidR="009C1753" w:rsidRPr="00146CF4" w:rsidRDefault="002D79C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ControlledBy"/>
                  <w:tag w:val="{&quot;templafy&quot;:{&quot;id&quot;:&quot;0e87a0b4-fef5-4fd3-bcde-e9c2723179d6&quot;}}"/>
                  <w:id w:val="826631364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Controlled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swAttribute_Controlled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0DA8CE38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dbda5c41-8a26-4d23-a261-f5012ae2331b&quot;}}"/>
            <w:id w:val="1843121609"/>
            <w15:color w:val="FF0000"/>
          </w:sdtPr>
          <w:sdtEndPr/>
          <w:sdtContent>
            <w:p w14:paraId="663EAE12" w14:textId="0AC752F9" w:rsidR="009C1753" w:rsidRPr="00146CF4" w:rsidRDefault="002D79C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Approved"/>
                  <w:tag w:val="{&quot;templafy&quot;:{&quot;id&quot;:&quot;2377515d-89c9-4562-811f-b8cf9cdea5b7&quot;}}"/>
                  <w:id w:val="-78382238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Approved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swAttribute_Approved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21AB22C3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78867999-00b2-4f4f-a354-27c2ac932303&quot;}}"/>
            <w:id w:val="-402292487"/>
            <w15:color w:val="FF0000"/>
          </w:sdtPr>
          <w:sdtEndPr/>
          <w:sdtContent>
            <w:p w14:paraId="1FFC007B" w14:textId="1BC6C398" w:rsidR="009C1753" w:rsidRPr="009C1753" w:rsidRDefault="002D79CB" w:rsidP="009C1753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DocNo"/>
                  <w:tag w:val="{&quot;templafy&quot;:{&quot;id&quot;:&quot;5cd9c7a4-362d-4ff1-b7c4-7bf4c670cd73&quot;}}"/>
                  <w:id w:val="602773090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Document number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swAttribute_Document_number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</w:tbl>
  <w:p w14:paraId="3D614F88" w14:textId="77777777" w:rsidR="001255D6" w:rsidRDefault="001255D6" w:rsidP="001255D6">
    <w:pPr>
      <w:pStyle w:val="Header"/>
    </w:pPr>
  </w:p>
  <w:p w14:paraId="5934F330" w14:textId="77777777" w:rsidR="001255D6" w:rsidRPr="00B01F6F" w:rsidRDefault="002D79CB" w:rsidP="001255D6">
    <w:pPr>
      <w:pStyle w:val="Header"/>
      <w:rPr>
        <w:sz w:val="20"/>
      </w:rPr>
    </w:pPr>
    <w:sdt>
      <w:sdtPr>
        <w:rPr>
          <w:sz w:val="20"/>
        </w:rPr>
        <w:alias w:val="Architect Header"/>
        <w:tag w:val="{&quot;templafy&quot;:{&quot;id&quot;:&quot;4b43ee29-3132-4fb2-96b5-ce4e4bb68837&quot;}}"/>
        <w:id w:val="77025601"/>
        <w:placeholder>
          <w:docPart w:val="4CCD108FF8464E38A940804EF7E47D89"/>
        </w:placeholder>
        <w15:color w:val="FF0000"/>
      </w:sdtPr>
      <w:sdtEndPr/>
      <w:sdtContent>
        <w:r w:rsidR="005C4F0E">
          <w:rPr>
            <w:sz w:val="20"/>
          </w:rPr>
          <w:t>​</w:t>
        </w:r>
      </w:sdtContent>
    </w:sdt>
    <w:r w:rsidR="001255D6">
      <w:rPr>
        <w:sz w:val="20"/>
      </w:rPr>
      <w:t xml:space="preserve"> </w:t>
    </w:r>
  </w:p>
  <w:bookmarkEnd w:id="1"/>
  <w:bookmarkEnd w:id="2"/>
  <w:bookmarkEnd w:id="3"/>
  <w:bookmarkEnd w:id="4"/>
  <w:bookmarkEnd w:id="5"/>
  <w:bookmarkEnd w:id="6"/>
  <w:p w14:paraId="5F627005" w14:textId="77777777" w:rsidR="001255D6" w:rsidRPr="00067894" w:rsidRDefault="001255D6" w:rsidP="001255D6">
    <w:pPr>
      <w:pStyle w:val="Header"/>
    </w:pPr>
    <w:r>
      <w:rPr>
        <w:noProof/>
      </w:rPr>
      <w:drawing>
        <wp:anchor distT="0" distB="0" distL="0" distR="0" simplePos="0" relativeHeight="251658243" behindDoc="0" locked="0" layoutInCell="1" allowOverlap="1" wp14:anchorId="1F2DB3C2" wp14:editId="3755CF3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67813750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2184" name="LogoHide2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2607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5080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5666D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8AE9E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F52E79"/>
    <w:multiLevelType w:val="multilevel"/>
    <w:tmpl w:val="A9082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049E5579"/>
    <w:multiLevelType w:val="multilevel"/>
    <w:tmpl w:val="BDD2D03A"/>
    <w:lvl w:ilvl="0">
      <w:start w:val="1"/>
      <w:numFmt w:val="decimal"/>
      <w:pStyle w:val="ListNumber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7" w15:restartNumberingAfterBreak="0">
    <w:nsid w:val="05FF48D8"/>
    <w:multiLevelType w:val="hybridMultilevel"/>
    <w:tmpl w:val="2A6A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9256AD"/>
    <w:multiLevelType w:val="hybridMultilevel"/>
    <w:tmpl w:val="0A04A758"/>
    <w:lvl w:ilvl="0" w:tplc="18BA0226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F401E"/>
    <w:multiLevelType w:val="hybridMultilevel"/>
    <w:tmpl w:val="17CE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37254"/>
    <w:multiLevelType w:val="multilevel"/>
    <w:tmpl w:val="A6C0A7E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12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3" w15:restartNumberingAfterBreak="0">
    <w:nsid w:val="12476F5C"/>
    <w:multiLevelType w:val="multilevel"/>
    <w:tmpl w:val="0EE49C78"/>
    <w:numStyleLink w:val="ListStyle-FactBoxListBullet"/>
  </w:abstractNum>
  <w:abstractNum w:abstractNumId="14" w15:restartNumberingAfterBreak="0">
    <w:nsid w:val="19407172"/>
    <w:multiLevelType w:val="multilevel"/>
    <w:tmpl w:val="A6BA9C18"/>
    <w:numStyleLink w:val="ListStyle-TableListBullet0"/>
  </w:abstractNum>
  <w:abstractNum w:abstractNumId="15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6" w15:restartNumberingAfterBreak="0">
    <w:nsid w:val="19F5740A"/>
    <w:multiLevelType w:val="hybridMultilevel"/>
    <w:tmpl w:val="4C1C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F147E"/>
    <w:multiLevelType w:val="multilevel"/>
    <w:tmpl w:val="BFCEE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542895"/>
    <w:multiLevelType w:val="hybridMultilevel"/>
    <w:tmpl w:val="A7F4E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0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41E42E0"/>
    <w:multiLevelType w:val="hybridMultilevel"/>
    <w:tmpl w:val="E77072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7D12D79"/>
    <w:multiLevelType w:val="hybridMultilevel"/>
    <w:tmpl w:val="4ABED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AE5ACF"/>
    <w:multiLevelType w:val="hybridMultilevel"/>
    <w:tmpl w:val="43D00B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D41D6"/>
    <w:multiLevelType w:val="hybridMultilevel"/>
    <w:tmpl w:val="EFBA7620"/>
    <w:lvl w:ilvl="0" w:tplc="08B4300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224D47"/>
    <w:multiLevelType w:val="hybridMultilevel"/>
    <w:tmpl w:val="F76C9C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AA41FB"/>
    <w:multiLevelType w:val="multilevel"/>
    <w:tmpl w:val="1C24E15A"/>
    <w:numStyleLink w:val="ListStyle-FactBoxListNumber"/>
  </w:abstractNum>
  <w:abstractNum w:abstractNumId="28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4C6F0092"/>
    <w:multiLevelType w:val="multilevel"/>
    <w:tmpl w:val="6742C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B4E39"/>
    <w:multiLevelType w:val="multilevel"/>
    <w:tmpl w:val="E196DB5E"/>
    <w:lvl w:ilvl="0">
      <w:start w:val="1"/>
      <w:numFmt w:val="bullet"/>
      <w:pStyle w:val="ListBullet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31" w15:restartNumberingAfterBreak="0">
    <w:nsid w:val="513537F0"/>
    <w:multiLevelType w:val="hybridMultilevel"/>
    <w:tmpl w:val="52BEA82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678AD"/>
    <w:multiLevelType w:val="multilevel"/>
    <w:tmpl w:val="27D2E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59B62C2"/>
    <w:multiLevelType w:val="hybridMultilevel"/>
    <w:tmpl w:val="B7746A88"/>
    <w:lvl w:ilvl="0" w:tplc="042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920579A"/>
    <w:multiLevelType w:val="hybridMultilevel"/>
    <w:tmpl w:val="DB98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6AFC1BEA"/>
    <w:multiLevelType w:val="hybridMultilevel"/>
    <w:tmpl w:val="6818CC7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B67"/>
    <w:multiLevelType w:val="hybridMultilevel"/>
    <w:tmpl w:val="3348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3057"/>
    <w:multiLevelType w:val="hybridMultilevel"/>
    <w:tmpl w:val="4C72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84BCE"/>
    <w:multiLevelType w:val="hybridMultilevel"/>
    <w:tmpl w:val="D1B4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C4143"/>
    <w:multiLevelType w:val="hybridMultilevel"/>
    <w:tmpl w:val="EE20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F1356"/>
    <w:multiLevelType w:val="hybridMultilevel"/>
    <w:tmpl w:val="5D784C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9063863"/>
    <w:multiLevelType w:val="hybridMultilevel"/>
    <w:tmpl w:val="B54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72018"/>
    <w:multiLevelType w:val="hybridMultilevel"/>
    <w:tmpl w:val="D17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757E2"/>
    <w:multiLevelType w:val="hybridMultilevel"/>
    <w:tmpl w:val="72DC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8605071">
    <w:abstractNumId w:val="20"/>
  </w:num>
  <w:num w:numId="2" w16cid:durableId="433549288">
    <w:abstractNumId w:val="5"/>
  </w:num>
  <w:num w:numId="3" w16cid:durableId="1996446656">
    <w:abstractNumId w:val="36"/>
  </w:num>
  <w:num w:numId="4" w16cid:durableId="828865359">
    <w:abstractNumId w:val="15"/>
  </w:num>
  <w:num w:numId="5" w16cid:durableId="1601569530">
    <w:abstractNumId w:val="28"/>
  </w:num>
  <w:num w:numId="6" w16cid:durableId="1789083928">
    <w:abstractNumId w:val="19"/>
  </w:num>
  <w:num w:numId="7" w16cid:durableId="2051301752">
    <w:abstractNumId w:val="12"/>
  </w:num>
  <w:num w:numId="8" w16cid:durableId="264924283">
    <w:abstractNumId w:val="33"/>
  </w:num>
  <w:num w:numId="9" w16cid:durableId="2029678808">
    <w:abstractNumId w:val="37"/>
  </w:num>
  <w:num w:numId="10" w16cid:durableId="1702632651">
    <w:abstractNumId w:val="48"/>
  </w:num>
  <w:num w:numId="11" w16cid:durableId="1446316040">
    <w:abstractNumId w:val="8"/>
  </w:num>
  <w:num w:numId="12" w16cid:durableId="172576799">
    <w:abstractNumId w:val="13"/>
  </w:num>
  <w:num w:numId="13" w16cid:durableId="1807745438">
    <w:abstractNumId w:val="27"/>
  </w:num>
  <w:num w:numId="14" w16cid:durableId="1634867770">
    <w:abstractNumId w:val="11"/>
  </w:num>
  <w:num w:numId="15" w16cid:durableId="1184369056">
    <w:abstractNumId w:val="30"/>
  </w:num>
  <w:num w:numId="16" w16cid:durableId="580139920">
    <w:abstractNumId w:val="3"/>
  </w:num>
  <w:num w:numId="17" w16cid:durableId="1519856101">
    <w:abstractNumId w:val="2"/>
  </w:num>
  <w:num w:numId="18" w16cid:durableId="526916014">
    <w:abstractNumId w:val="6"/>
  </w:num>
  <w:num w:numId="19" w16cid:durableId="10379740">
    <w:abstractNumId w:val="1"/>
  </w:num>
  <w:num w:numId="20" w16cid:durableId="70666817">
    <w:abstractNumId w:val="0"/>
  </w:num>
  <w:num w:numId="21" w16cid:durableId="1202085737">
    <w:abstractNumId w:val="14"/>
  </w:num>
  <w:num w:numId="22" w16cid:durableId="982390586">
    <w:abstractNumId w:val="22"/>
  </w:num>
  <w:num w:numId="23" w16cid:durableId="1886407813">
    <w:abstractNumId w:val="44"/>
  </w:num>
  <w:num w:numId="24" w16cid:durableId="409272890">
    <w:abstractNumId w:val="25"/>
  </w:num>
  <w:num w:numId="25" w16cid:durableId="527523787">
    <w:abstractNumId w:val="38"/>
  </w:num>
  <w:num w:numId="26" w16cid:durableId="287051360">
    <w:abstractNumId w:val="24"/>
  </w:num>
  <w:num w:numId="27" w16cid:durableId="1538394351">
    <w:abstractNumId w:val="21"/>
  </w:num>
  <w:num w:numId="28" w16cid:durableId="13851432">
    <w:abstractNumId w:val="34"/>
  </w:num>
  <w:num w:numId="29" w16cid:durableId="745885675">
    <w:abstractNumId w:val="23"/>
  </w:num>
  <w:num w:numId="30" w16cid:durableId="1106267422">
    <w:abstractNumId w:val="9"/>
  </w:num>
  <w:num w:numId="31" w16cid:durableId="248854369">
    <w:abstractNumId w:val="18"/>
  </w:num>
  <w:num w:numId="32" w16cid:durableId="374963931">
    <w:abstractNumId w:val="35"/>
  </w:num>
  <w:num w:numId="33" w16cid:durableId="1909612402">
    <w:abstractNumId w:val="41"/>
  </w:num>
  <w:num w:numId="34" w16cid:durableId="813986492">
    <w:abstractNumId w:val="42"/>
  </w:num>
  <w:num w:numId="35" w16cid:durableId="1942908957">
    <w:abstractNumId w:val="45"/>
  </w:num>
  <w:num w:numId="36" w16cid:durableId="1577351698">
    <w:abstractNumId w:val="46"/>
  </w:num>
  <w:num w:numId="37" w16cid:durableId="2141879722">
    <w:abstractNumId w:val="43"/>
  </w:num>
  <w:num w:numId="38" w16cid:durableId="1059136794">
    <w:abstractNumId w:val="7"/>
  </w:num>
  <w:num w:numId="39" w16cid:durableId="902957490">
    <w:abstractNumId w:val="39"/>
  </w:num>
  <w:num w:numId="40" w16cid:durableId="1926841088">
    <w:abstractNumId w:val="10"/>
  </w:num>
  <w:num w:numId="41" w16cid:durableId="1077896662">
    <w:abstractNumId w:val="47"/>
  </w:num>
  <w:num w:numId="42" w16cid:durableId="666789981">
    <w:abstractNumId w:val="26"/>
  </w:num>
  <w:num w:numId="43" w16cid:durableId="862473458">
    <w:abstractNumId w:val="40"/>
  </w:num>
  <w:num w:numId="44" w16cid:durableId="32197724">
    <w:abstractNumId w:val="16"/>
  </w:num>
  <w:num w:numId="45" w16cid:durableId="1939754040">
    <w:abstractNumId w:val="31"/>
  </w:num>
  <w:num w:numId="46" w16cid:durableId="1358581341">
    <w:abstractNumId w:val="32"/>
  </w:num>
  <w:num w:numId="47" w16cid:durableId="1199588885">
    <w:abstractNumId w:val="17"/>
  </w:num>
  <w:num w:numId="48" w16cid:durableId="2090230498">
    <w:abstractNumId w:val="29"/>
  </w:num>
  <w:num w:numId="49" w16cid:durableId="45810884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0E"/>
    <w:rsid w:val="00006781"/>
    <w:rsid w:val="00012FE2"/>
    <w:rsid w:val="00015138"/>
    <w:rsid w:val="00027C78"/>
    <w:rsid w:val="00031693"/>
    <w:rsid w:val="000342AE"/>
    <w:rsid w:val="000379BD"/>
    <w:rsid w:val="000407ED"/>
    <w:rsid w:val="00041299"/>
    <w:rsid w:val="000500C9"/>
    <w:rsid w:val="0005389B"/>
    <w:rsid w:val="000551AD"/>
    <w:rsid w:val="000558CD"/>
    <w:rsid w:val="00061C4D"/>
    <w:rsid w:val="0006403B"/>
    <w:rsid w:val="00066A36"/>
    <w:rsid w:val="000722DF"/>
    <w:rsid w:val="000739D9"/>
    <w:rsid w:val="000867FB"/>
    <w:rsid w:val="00092D0C"/>
    <w:rsid w:val="000A0139"/>
    <w:rsid w:val="000A3B91"/>
    <w:rsid w:val="000A596D"/>
    <w:rsid w:val="000A6987"/>
    <w:rsid w:val="000A726F"/>
    <w:rsid w:val="000A7303"/>
    <w:rsid w:val="000B165F"/>
    <w:rsid w:val="000B61C2"/>
    <w:rsid w:val="000C0BFD"/>
    <w:rsid w:val="000C1531"/>
    <w:rsid w:val="000C3A05"/>
    <w:rsid w:val="000C52C1"/>
    <w:rsid w:val="000C5A2A"/>
    <w:rsid w:val="000C73D1"/>
    <w:rsid w:val="000D2164"/>
    <w:rsid w:val="000D629A"/>
    <w:rsid w:val="000E0077"/>
    <w:rsid w:val="000E596D"/>
    <w:rsid w:val="000E7F31"/>
    <w:rsid w:val="000F0CDE"/>
    <w:rsid w:val="000F194D"/>
    <w:rsid w:val="000F4BD4"/>
    <w:rsid w:val="000F52D8"/>
    <w:rsid w:val="000F6A59"/>
    <w:rsid w:val="00100033"/>
    <w:rsid w:val="00101515"/>
    <w:rsid w:val="0010179F"/>
    <w:rsid w:val="001064E0"/>
    <w:rsid w:val="001117F2"/>
    <w:rsid w:val="00117B9E"/>
    <w:rsid w:val="00117E4C"/>
    <w:rsid w:val="00121F81"/>
    <w:rsid w:val="0012481A"/>
    <w:rsid w:val="001255D6"/>
    <w:rsid w:val="0013057C"/>
    <w:rsid w:val="001309E0"/>
    <w:rsid w:val="00137916"/>
    <w:rsid w:val="001402F4"/>
    <w:rsid w:val="00146CF4"/>
    <w:rsid w:val="00147E49"/>
    <w:rsid w:val="00150855"/>
    <w:rsid w:val="0015174E"/>
    <w:rsid w:val="001531CB"/>
    <w:rsid w:val="0015345D"/>
    <w:rsid w:val="00153DAD"/>
    <w:rsid w:val="00157BE1"/>
    <w:rsid w:val="00161116"/>
    <w:rsid w:val="00161BE8"/>
    <w:rsid w:val="00164FE7"/>
    <w:rsid w:val="00166405"/>
    <w:rsid w:val="00166AB5"/>
    <w:rsid w:val="00170D4A"/>
    <w:rsid w:val="00171FAA"/>
    <w:rsid w:val="0017689E"/>
    <w:rsid w:val="00176C66"/>
    <w:rsid w:val="00180FEE"/>
    <w:rsid w:val="0018382F"/>
    <w:rsid w:val="00183892"/>
    <w:rsid w:val="00184755"/>
    <w:rsid w:val="00185606"/>
    <w:rsid w:val="00190756"/>
    <w:rsid w:val="001951FE"/>
    <w:rsid w:val="00195CB7"/>
    <w:rsid w:val="001A1E9A"/>
    <w:rsid w:val="001A24BB"/>
    <w:rsid w:val="001A290F"/>
    <w:rsid w:val="001A4CD4"/>
    <w:rsid w:val="001A576D"/>
    <w:rsid w:val="001A5C05"/>
    <w:rsid w:val="001A5DF0"/>
    <w:rsid w:val="001B008C"/>
    <w:rsid w:val="001B0210"/>
    <w:rsid w:val="001B2CF1"/>
    <w:rsid w:val="001B6745"/>
    <w:rsid w:val="001B7711"/>
    <w:rsid w:val="001C2A89"/>
    <w:rsid w:val="001C2B43"/>
    <w:rsid w:val="001C4C44"/>
    <w:rsid w:val="001D2D87"/>
    <w:rsid w:val="001D2E79"/>
    <w:rsid w:val="001D72BC"/>
    <w:rsid w:val="001E3253"/>
    <w:rsid w:val="001E54D7"/>
    <w:rsid w:val="001E663D"/>
    <w:rsid w:val="001E6F20"/>
    <w:rsid w:val="001E6F24"/>
    <w:rsid w:val="001F16CE"/>
    <w:rsid w:val="001F4ABD"/>
    <w:rsid w:val="001F5621"/>
    <w:rsid w:val="002009EC"/>
    <w:rsid w:val="00202CAE"/>
    <w:rsid w:val="00202D46"/>
    <w:rsid w:val="00205EC9"/>
    <w:rsid w:val="002060E3"/>
    <w:rsid w:val="00207047"/>
    <w:rsid w:val="002079C2"/>
    <w:rsid w:val="00212959"/>
    <w:rsid w:val="00214F1D"/>
    <w:rsid w:val="00215FD8"/>
    <w:rsid w:val="00220941"/>
    <w:rsid w:val="00225C06"/>
    <w:rsid w:val="00227F79"/>
    <w:rsid w:val="00231482"/>
    <w:rsid w:val="0023251A"/>
    <w:rsid w:val="00232DAB"/>
    <w:rsid w:val="00246EEB"/>
    <w:rsid w:val="00250E55"/>
    <w:rsid w:val="002524EE"/>
    <w:rsid w:val="00252573"/>
    <w:rsid w:val="0025347B"/>
    <w:rsid w:val="00253569"/>
    <w:rsid w:val="0025687F"/>
    <w:rsid w:val="00262E41"/>
    <w:rsid w:val="00270A1F"/>
    <w:rsid w:val="00270D00"/>
    <w:rsid w:val="00271A6B"/>
    <w:rsid w:val="00272A47"/>
    <w:rsid w:val="002731E3"/>
    <w:rsid w:val="0027635D"/>
    <w:rsid w:val="00276527"/>
    <w:rsid w:val="00276558"/>
    <w:rsid w:val="00276B25"/>
    <w:rsid w:val="00281708"/>
    <w:rsid w:val="002823A9"/>
    <w:rsid w:val="0028319D"/>
    <w:rsid w:val="00283D51"/>
    <w:rsid w:val="00290328"/>
    <w:rsid w:val="00290614"/>
    <w:rsid w:val="00294D57"/>
    <w:rsid w:val="00295E6D"/>
    <w:rsid w:val="002A10EC"/>
    <w:rsid w:val="002A1424"/>
    <w:rsid w:val="002A1F1E"/>
    <w:rsid w:val="002B00F1"/>
    <w:rsid w:val="002B0AE0"/>
    <w:rsid w:val="002B2F06"/>
    <w:rsid w:val="002B361E"/>
    <w:rsid w:val="002C11CB"/>
    <w:rsid w:val="002C3E83"/>
    <w:rsid w:val="002C713D"/>
    <w:rsid w:val="002C77E5"/>
    <w:rsid w:val="002C780B"/>
    <w:rsid w:val="002D0A44"/>
    <w:rsid w:val="002D16B2"/>
    <w:rsid w:val="002D29CF"/>
    <w:rsid w:val="002D79CB"/>
    <w:rsid w:val="002E17BE"/>
    <w:rsid w:val="002E2823"/>
    <w:rsid w:val="002E5593"/>
    <w:rsid w:val="002E734A"/>
    <w:rsid w:val="002F179A"/>
    <w:rsid w:val="002F61FD"/>
    <w:rsid w:val="002F672A"/>
    <w:rsid w:val="002F6ACB"/>
    <w:rsid w:val="00301637"/>
    <w:rsid w:val="00303E6A"/>
    <w:rsid w:val="00305914"/>
    <w:rsid w:val="003114B1"/>
    <w:rsid w:val="003136E4"/>
    <w:rsid w:val="00313FDA"/>
    <w:rsid w:val="00316979"/>
    <w:rsid w:val="00321C40"/>
    <w:rsid w:val="00323055"/>
    <w:rsid w:val="00323812"/>
    <w:rsid w:val="0032546A"/>
    <w:rsid w:val="0032761B"/>
    <w:rsid w:val="003303B5"/>
    <w:rsid w:val="00331104"/>
    <w:rsid w:val="003317A8"/>
    <w:rsid w:val="003352DB"/>
    <w:rsid w:val="00340A83"/>
    <w:rsid w:val="00340BA0"/>
    <w:rsid w:val="00342431"/>
    <w:rsid w:val="00343816"/>
    <w:rsid w:val="003442FA"/>
    <w:rsid w:val="00345237"/>
    <w:rsid w:val="00351F31"/>
    <w:rsid w:val="00360645"/>
    <w:rsid w:val="00361DEC"/>
    <w:rsid w:val="00364903"/>
    <w:rsid w:val="00366B36"/>
    <w:rsid w:val="0036788C"/>
    <w:rsid w:val="0037189B"/>
    <w:rsid w:val="003722DE"/>
    <w:rsid w:val="0037232B"/>
    <w:rsid w:val="00373C34"/>
    <w:rsid w:val="00383E90"/>
    <w:rsid w:val="003844DA"/>
    <w:rsid w:val="0038520D"/>
    <w:rsid w:val="003906F2"/>
    <w:rsid w:val="00392770"/>
    <w:rsid w:val="0039369B"/>
    <w:rsid w:val="00396879"/>
    <w:rsid w:val="003A1AA8"/>
    <w:rsid w:val="003A463D"/>
    <w:rsid w:val="003A47DD"/>
    <w:rsid w:val="003A6475"/>
    <w:rsid w:val="003B29D9"/>
    <w:rsid w:val="003C2499"/>
    <w:rsid w:val="003C3824"/>
    <w:rsid w:val="003C455A"/>
    <w:rsid w:val="003C6AF4"/>
    <w:rsid w:val="003C6B8F"/>
    <w:rsid w:val="003C6E7E"/>
    <w:rsid w:val="003C6FDB"/>
    <w:rsid w:val="003D094E"/>
    <w:rsid w:val="003D14DD"/>
    <w:rsid w:val="003D1FF9"/>
    <w:rsid w:val="003D2D7A"/>
    <w:rsid w:val="003D3989"/>
    <w:rsid w:val="003D49B6"/>
    <w:rsid w:val="003E098C"/>
    <w:rsid w:val="003E5D70"/>
    <w:rsid w:val="003E6FCB"/>
    <w:rsid w:val="003E75DA"/>
    <w:rsid w:val="003F122B"/>
    <w:rsid w:val="003F2184"/>
    <w:rsid w:val="003F3A80"/>
    <w:rsid w:val="003F3F1F"/>
    <w:rsid w:val="003F3F5C"/>
    <w:rsid w:val="003F515D"/>
    <w:rsid w:val="003F53E8"/>
    <w:rsid w:val="003F73F9"/>
    <w:rsid w:val="004007F0"/>
    <w:rsid w:val="00400D10"/>
    <w:rsid w:val="00402212"/>
    <w:rsid w:val="00405BD2"/>
    <w:rsid w:val="0041076C"/>
    <w:rsid w:val="00415415"/>
    <w:rsid w:val="004226C1"/>
    <w:rsid w:val="00424240"/>
    <w:rsid w:val="00427BC5"/>
    <w:rsid w:val="00431052"/>
    <w:rsid w:val="00434CB6"/>
    <w:rsid w:val="004365EA"/>
    <w:rsid w:val="00436DB3"/>
    <w:rsid w:val="00442327"/>
    <w:rsid w:val="00443C0A"/>
    <w:rsid w:val="004445AB"/>
    <w:rsid w:val="00445B57"/>
    <w:rsid w:val="004547A9"/>
    <w:rsid w:val="00461A97"/>
    <w:rsid w:val="004628E4"/>
    <w:rsid w:val="00465512"/>
    <w:rsid w:val="0046758D"/>
    <w:rsid w:val="00477836"/>
    <w:rsid w:val="00483C63"/>
    <w:rsid w:val="00486299"/>
    <w:rsid w:val="00486DF0"/>
    <w:rsid w:val="00487406"/>
    <w:rsid w:val="0048786A"/>
    <w:rsid w:val="004879C6"/>
    <w:rsid w:val="00492644"/>
    <w:rsid w:val="00493943"/>
    <w:rsid w:val="0049430D"/>
    <w:rsid w:val="00495AF8"/>
    <w:rsid w:val="004964B0"/>
    <w:rsid w:val="0049663D"/>
    <w:rsid w:val="00497A58"/>
    <w:rsid w:val="004A1396"/>
    <w:rsid w:val="004A4BDF"/>
    <w:rsid w:val="004A51E7"/>
    <w:rsid w:val="004A5F52"/>
    <w:rsid w:val="004B7E8C"/>
    <w:rsid w:val="004C01C2"/>
    <w:rsid w:val="004C374C"/>
    <w:rsid w:val="004C702F"/>
    <w:rsid w:val="004D004F"/>
    <w:rsid w:val="004D5116"/>
    <w:rsid w:val="004E2ED9"/>
    <w:rsid w:val="004E2FB8"/>
    <w:rsid w:val="004E3DA3"/>
    <w:rsid w:val="004E416B"/>
    <w:rsid w:val="004E6446"/>
    <w:rsid w:val="004F515A"/>
    <w:rsid w:val="004F724B"/>
    <w:rsid w:val="00500725"/>
    <w:rsid w:val="00504A51"/>
    <w:rsid w:val="00505E19"/>
    <w:rsid w:val="00512233"/>
    <w:rsid w:val="0051326A"/>
    <w:rsid w:val="005165AF"/>
    <w:rsid w:val="0052664E"/>
    <w:rsid w:val="0052786F"/>
    <w:rsid w:val="0053165F"/>
    <w:rsid w:val="00532C8C"/>
    <w:rsid w:val="00534ED3"/>
    <w:rsid w:val="00535E9B"/>
    <w:rsid w:val="0053696F"/>
    <w:rsid w:val="0053722B"/>
    <w:rsid w:val="0053780E"/>
    <w:rsid w:val="005412E5"/>
    <w:rsid w:val="00541BF4"/>
    <w:rsid w:val="00545C25"/>
    <w:rsid w:val="00546FAA"/>
    <w:rsid w:val="005533AF"/>
    <w:rsid w:val="00556FE8"/>
    <w:rsid w:val="00557B62"/>
    <w:rsid w:val="00560BC2"/>
    <w:rsid w:val="005625B1"/>
    <w:rsid w:val="0056687A"/>
    <w:rsid w:val="00574120"/>
    <w:rsid w:val="00575172"/>
    <w:rsid w:val="005767CC"/>
    <w:rsid w:val="005777DA"/>
    <w:rsid w:val="00581418"/>
    <w:rsid w:val="0058213A"/>
    <w:rsid w:val="00584D4A"/>
    <w:rsid w:val="00585AC1"/>
    <w:rsid w:val="005901BE"/>
    <w:rsid w:val="0059317C"/>
    <w:rsid w:val="0059491B"/>
    <w:rsid w:val="00594E61"/>
    <w:rsid w:val="005A06E2"/>
    <w:rsid w:val="005A126C"/>
    <w:rsid w:val="005A15DD"/>
    <w:rsid w:val="005B1F55"/>
    <w:rsid w:val="005B22C6"/>
    <w:rsid w:val="005B65F5"/>
    <w:rsid w:val="005C0557"/>
    <w:rsid w:val="005C1417"/>
    <w:rsid w:val="005C20F5"/>
    <w:rsid w:val="005C3FA5"/>
    <w:rsid w:val="005C4F0E"/>
    <w:rsid w:val="005C678B"/>
    <w:rsid w:val="005C725F"/>
    <w:rsid w:val="005D0008"/>
    <w:rsid w:val="005D2D53"/>
    <w:rsid w:val="005D5539"/>
    <w:rsid w:val="005D5977"/>
    <w:rsid w:val="005D69CF"/>
    <w:rsid w:val="005E5522"/>
    <w:rsid w:val="005E5E9C"/>
    <w:rsid w:val="005E67F2"/>
    <w:rsid w:val="005E7B10"/>
    <w:rsid w:val="005F0D06"/>
    <w:rsid w:val="005F2512"/>
    <w:rsid w:val="005F57B5"/>
    <w:rsid w:val="005F777F"/>
    <w:rsid w:val="005F78EA"/>
    <w:rsid w:val="00601F79"/>
    <w:rsid w:val="00602D74"/>
    <w:rsid w:val="00603E52"/>
    <w:rsid w:val="006104DD"/>
    <w:rsid w:val="006114F7"/>
    <w:rsid w:val="006139C0"/>
    <w:rsid w:val="006139C9"/>
    <w:rsid w:val="00620207"/>
    <w:rsid w:val="0062434F"/>
    <w:rsid w:val="0062553B"/>
    <w:rsid w:val="00636710"/>
    <w:rsid w:val="00640BF2"/>
    <w:rsid w:val="00642937"/>
    <w:rsid w:val="00643300"/>
    <w:rsid w:val="006455A2"/>
    <w:rsid w:val="006461E2"/>
    <w:rsid w:val="00646D8E"/>
    <w:rsid w:val="006473ED"/>
    <w:rsid w:val="00653CCB"/>
    <w:rsid w:val="006574F1"/>
    <w:rsid w:val="00657D95"/>
    <w:rsid w:val="0066040D"/>
    <w:rsid w:val="00661471"/>
    <w:rsid w:val="006640CD"/>
    <w:rsid w:val="00664512"/>
    <w:rsid w:val="00664AC3"/>
    <w:rsid w:val="006661F6"/>
    <w:rsid w:val="00666CC9"/>
    <w:rsid w:val="00667570"/>
    <w:rsid w:val="006679A7"/>
    <w:rsid w:val="006720AF"/>
    <w:rsid w:val="00683DA3"/>
    <w:rsid w:val="00683FA9"/>
    <w:rsid w:val="006855A4"/>
    <w:rsid w:val="006857C8"/>
    <w:rsid w:val="00692853"/>
    <w:rsid w:val="00692950"/>
    <w:rsid w:val="006943CA"/>
    <w:rsid w:val="006944C0"/>
    <w:rsid w:val="00694D68"/>
    <w:rsid w:val="006A0B0E"/>
    <w:rsid w:val="006A1B72"/>
    <w:rsid w:val="006B0EEC"/>
    <w:rsid w:val="006B2DFA"/>
    <w:rsid w:val="006B34FE"/>
    <w:rsid w:val="006B7B80"/>
    <w:rsid w:val="006C1ED0"/>
    <w:rsid w:val="006C4775"/>
    <w:rsid w:val="006C5B5B"/>
    <w:rsid w:val="006C7392"/>
    <w:rsid w:val="006D0CA6"/>
    <w:rsid w:val="006D2986"/>
    <w:rsid w:val="006E00EF"/>
    <w:rsid w:val="006E5932"/>
    <w:rsid w:val="006E70ED"/>
    <w:rsid w:val="006E78CA"/>
    <w:rsid w:val="006E7B18"/>
    <w:rsid w:val="006F0B93"/>
    <w:rsid w:val="006F13C7"/>
    <w:rsid w:val="006F45A3"/>
    <w:rsid w:val="006F59BB"/>
    <w:rsid w:val="006F6561"/>
    <w:rsid w:val="007001AD"/>
    <w:rsid w:val="00702688"/>
    <w:rsid w:val="007069D1"/>
    <w:rsid w:val="007132FD"/>
    <w:rsid w:val="00714594"/>
    <w:rsid w:val="0071721C"/>
    <w:rsid w:val="00720583"/>
    <w:rsid w:val="007210A8"/>
    <w:rsid w:val="00726C7F"/>
    <w:rsid w:val="0072726F"/>
    <w:rsid w:val="00727935"/>
    <w:rsid w:val="007304AB"/>
    <w:rsid w:val="0073339D"/>
    <w:rsid w:val="0073486A"/>
    <w:rsid w:val="00735CC2"/>
    <w:rsid w:val="00735FDF"/>
    <w:rsid w:val="00736848"/>
    <w:rsid w:val="007370E0"/>
    <w:rsid w:val="007371DE"/>
    <w:rsid w:val="00741B16"/>
    <w:rsid w:val="007425A8"/>
    <w:rsid w:val="00742FEE"/>
    <w:rsid w:val="00743B9B"/>
    <w:rsid w:val="00750B59"/>
    <w:rsid w:val="00750C56"/>
    <w:rsid w:val="00751965"/>
    <w:rsid w:val="00753327"/>
    <w:rsid w:val="0075449C"/>
    <w:rsid w:val="00754964"/>
    <w:rsid w:val="007562E5"/>
    <w:rsid w:val="0075709B"/>
    <w:rsid w:val="00757937"/>
    <w:rsid w:val="00762BD3"/>
    <w:rsid w:val="00764468"/>
    <w:rsid w:val="00770F22"/>
    <w:rsid w:val="00780AF3"/>
    <w:rsid w:val="007834BA"/>
    <w:rsid w:val="00786907"/>
    <w:rsid w:val="00787714"/>
    <w:rsid w:val="00787916"/>
    <w:rsid w:val="007945A1"/>
    <w:rsid w:val="00795904"/>
    <w:rsid w:val="00797C64"/>
    <w:rsid w:val="007A0AFD"/>
    <w:rsid w:val="007A0F02"/>
    <w:rsid w:val="007A4AD7"/>
    <w:rsid w:val="007A786B"/>
    <w:rsid w:val="007B06DD"/>
    <w:rsid w:val="007B2C8F"/>
    <w:rsid w:val="007B2CEF"/>
    <w:rsid w:val="007B3386"/>
    <w:rsid w:val="007B4C3A"/>
    <w:rsid w:val="007C0A4B"/>
    <w:rsid w:val="007C19EB"/>
    <w:rsid w:val="007C66A3"/>
    <w:rsid w:val="007C68E4"/>
    <w:rsid w:val="007D03B6"/>
    <w:rsid w:val="007D56A3"/>
    <w:rsid w:val="007D56E8"/>
    <w:rsid w:val="007E02E2"/>
    <w:rsid w:val="007E59BE"/>
    <w:rsid w:val="007E5EFD"/>
    <w:rsid w:val="007E66DA"/>
    <w:rsid w:val="007E76DC"/>
    <w:rsid w:val="007F0CFF"/>
    <w:rsid w:val="007F1C45"/>
    <w:rsid w:val="007F30A9"/>
    <w:rsid w:val="00803FE9"/>
    <w:rsid w:val="00805F6F"/>
    <w:rsid w:val="00807C92"/>
    <w:rsid w:val="00810663"/>
    <w:rsid w:val="0081169B"/>
    <w:rsid w:val="008143C3"/>
    <w:rsid w:val="00816BE4"/>
    <w:rsid w:val="00820075"/>
    <w:rsid w:val="00820FEB"/>
    <w:rsid w:val="00822A79"/>
    <w:rsid w:val="00825568"/>
    <w:rsid w:val="00826B39"/>
    <w:rsid w:val="00826FEB"/>
    <w:rsid w:val="0083025A"/>
    <w:rsid w:val="0083029F"/>
    <w:rsid w:val="00830EB9"/>
    <w:rsid w:val="008326B1"/>
    <w:rsid w:val="00832D4C"/>
    <w:rsid w:val="008368A2"/>
    <w:rsid w:val="00842CC7"/>
    <w:rsid w:val="00845C8D"/>
    <w:rsid w:val="00846263"/>
    <w:rsid w:val="00846C94"/>
    <w:rsid w:val="00847772"/>
    <w:rsid w:val="00847BF2"/>
    <w:rsid w:val="0085031C"/>
    <w:rsid w:val="008513D3"/>
    <w:rsid w:val="008520BE"/>
    <w:rsid w:val="00854287"/>
    <w:rsid w:val="00854641"/>
    <w:rsid w:val="008602CA"/>
    <w:rsid w:val="0086081A"/>
    <w:rsid w:val="00861C6D"/>
    <w:rsid w:val="00870BA7"/>
    <w:rsid w:val="00870C14"/>
    <w:rsid w:val="008714EE"/>
    <w:rsid w:val="008716B8"/>
    <w:rsid w:val="00872A1E"/>
    <w:rsid w:val="00874301"/>
    <w:rsid w:val="008759B4"/>
    <w:rsid w:val="00886FFD"/>
    <w:rsid w:val="0089257F"/>
    <w:rsid w:val="008944C9"/>
    <w:rsid w:val="00897F6B"/>
    <w:rsid w:val="008A09AB"/>
    <w:rsid w:val="008A4952"/>
    <w:rsid w:val="008A6676"/>
    <w:rsid w:val="008B277F"/>
    <w:rsid w:val="008B6FD9"/>
    <w:rsid w:val="008B7C8C"/>
    <w:rsid w:val="008C1247"/>
    <w:rsid w:val="008C135E"/>
    <w:rsid w:val="008C652D"/>
    <w:rsid w:val="008D3C75"/>
    <w:rsid w:val="008D4425"/>
    <w:rsid w:val="008D6110"/>
    <w:rsid w:val="008D6344"/>
    <w:rsid w:val="008D7677"/>
    <w:rsid w:val="008E634B"/>
    <w:rsid w:val="008E781F"/>
    <w:rsid w:val="008F1E55"/>
    <w:rsid w:val="008F4098"/>
    <w:rsid w:val="008F4C19"/>
    <w:rsid w:val="008F791F"/>
    <w:rsid w:val="00906211"/>
    <w:rsid w:val="00907A2F"/>
    <w:rsid w:val="00911713"/>
    <w:rsid w:val="00911DE3"/>
    <w:rsid w:val="00913C63"/>
    <w:rsid w:val="00922B5F"/>
    <w:rsid w:val="009243E9"/>
    <w:rsid w:val="00924861"/>
    <w:rsid w:val="00924D1A"/>
    <w:rsid w:val="009260E1"/>
    <w:rsid w:val="009312BC"/>
    <w:rsid w:val="00935C8C"/>
    <w:rsid w:val="00936947"/>
    <w:rsid w:val="00940FA0"/>
    <w:rsid w:val="009445A5"/>
    <w:rsid w:val="00946679"/>
    <w:rsid w:val="009505AC"/>
    <w:rsid w:val="00950C6C"/>
    <w:rsid w:val="00951A50"/>
    <w:rsid w:val="009526C4"/>
    <w:rsid w:val="00953C1A"/>
    <w:rsid w:val="00960BF2"/>
    <w:rsid w:val="00961196"/>
    <w:rsid w:val="0096294E"/>
    <w:rsid w:val="009649DB"/>
    <w:rsid w:val="0097098A"/>
    <w:rsid w:val="0097339C"/>
    <w:rsid w:val="00973778"/>
    <w:rsid w:val="00975F35"/>
    <w:rsid w:val="009823A2"/>
    <w:rsid w:val="00983E80"/>
    <w:rsid w:val="009843E6"/>
    <w:rsid w:val="00994C1D"/>
    <w:rsid w:val="00996040"/>
    <w:rsid w:val="009A2D20"/>
    <w:rsid w:val="009A5532"/>
    <w:rsid w:val="009A7A20"/>
    <w:rsid w:val="009B56ED"/>
    <w:rsid w:val="009B732A"/>
    <w:rsid w:val="009C0944"/>
    <w:rsid w:val="009C1753"/>
    <w:rsid w:val="009C1BE6"/>
    <w:rsid w:val="009C5D66"/>
    <w:rsid w:val="009C6F6C"/>
    <w:rsid w:val="009D098D"/>
    <w:rsid w:val="009D2691"/>
    <w:rsid w:val="009E338F"/>
    <w:rsid w:val="009E5344"/>
    <w:rsid w:val="009E583A"/>
    <w:rsid w:val="009F2451"/>
    <w:rsid w:val="009F27E9"/>
    <w:rsid w:val="009F53DF"/>
    <w:rsid w:val="009F6452"/>
    <w:rsid w:val="009F6A29"/>
    <w:rsid w:val="00A022C5"/>
    <w:rsid w:val="00A031A6"/>
    <w:rsid w:val="00A03345"/>
    <w:rsid w:val="00A03D34"/>
    <w:rsid w:val="00A050A5"/>
    <w:rsid w:val="00A05340"/>
    <w:rsid w:val="00A1119F"/>
    <w:rsid w:val="00A167B4"/>
    <w:rsid w:val="00A24D80"/>
    <w:rsid w:val="00A25F9A"/>
    <w:rsid w:val="00A35455"/>
    <w:rsid w:val="00A365DD"/>
    <w:rsid w:val="00A36EA1"/>
    <w:rsid w:val="00A40F5F"/>
    <w:rsid w:val="00A42E11"/>
    <w:rsid w:val="00A42FDA"/>
    <w:rsid w:val="00A4337F"/>
    <w:rsid w:val="00A43B5A"/>
    <w:rsid w:val="00A44986"/>
    <w:rsid w:val="00A51B62"/>
    <w:rsid w:val="00A53139"/>
    <w:rsid w:val="00A54A77"/>
    <w:rsid w:val="00A56CC2"/>
    <w:rsid w:val="00A6188F"/>
    <w:rsid w:val="00A628BC"/>
    <w:rsid w:val="00A64817"/>
    <w:rsid w:val="00A648F8"/>
    <w:rsid w:val="00A703F4"/>
    <w:rsid w:val="00A73745"/>
    <w:rsid w:val="00A74A0A"/>
    <w:rsid w:val="00A76E65"/>
    <w:rsid w:val="00A80201"/>
    <w:rsid w:val="00A90B63"/>
    <w:rsid w:val="00A941BF"/>
    <w:rsid w:val="00A97C06"/>
    <w:rsid w:val="00AA422F"/>
    <w:rsid w:val="00AA5E83"/>
    <w:rsid w:val="00AA777C"/>
    <w:rsid w:val="00AB1B63"/>
    <w:rsid w:val="00AB38C2"/>
    <w:rsid w:val="00AB462C"/>
    <w:rsid w:val="00AB5816"/>
    <w:rsid w:val="00AB722E"/>
    <w:rsid w:val="00AC0D80"/>
    <w:rsid w:val="00AC1E5D"/>
    <w:rsid w:val="00AC2EDA"/>
    <w:rsid w:val="00AC3B96"/>
    <w:rsid w:val="00AC60BB"/>
    <w:rsid w:val="00AC7703"/>
    <w:rsid w:val="00AD04CC"/>
    <w:rsid w:val="00AD2FA6"/>
    <w:rsid w:val="00AD4036"/>
    <w:rsid w:val="00AD4E0B"/>
    <w:rsid w:val="00AD7F44"/>
    <w:rsid w:val="00AE0045"/>
    <w:rsid w:val="00AE31F5"/>
    <w:rsid w:val="00AE35FC"/>
    <w:rsid w:val="00AE3AB8"/>
    <w:rsid w:val="00AE4BF2"/>
    <w:rsid w:val="00AE547E"/>
    <w:rsid w:val="00AF0FF3"/>
    <w:rsid w:val="00AF239C"/>
    <w:rsid w:val="00B016E2"/>
    <w:rsid w:val="00B01F6F"/>
    <w:rsid w:val="00B0450F"/>
    <w:rsid w:val="00B05CE4"/>
    <w:rsid w:val="00B17189"/>
    <w:rsid w:val="00B21DD1"/>
    <w:rsid w:val="00B2403E"/>
    <w:rsid w:val="00B24822"/>
    <w:rsid w:val="00B27376"/>
    <w:rsid w:val="00B277D4"/>
    <w:rsid w:val="00B27981"/>
    <w:rsid w:val="00B27BEA"/>
    <w:rsid w:val="00B315B7"/>
    <w:rsid w:val="00B32C6E"/>
    <w:rsid w:val="00B339F2"/>
    <w:rsid w:val="00B355A4"/>
    <w:rsid w:val="00B362A4"/>
    <w:rsid w:val="00B40F9C"/>
    <w:rsid w:val="00B4107B"/>
    <w:rsid w:val="00B41B87"/>
    <w:rsid w:val="00B42F69"/>
    <w:rsid w:val="00B47F45"/>
    <w:rsid w:val="00B572B8"/>
    <w:rsid w:val="00B579D7"/>
    <w:rsid w:val="00B57FB5"/>
    <w:rsid w:val="00B6064C"/>
    <w:rsid w:val="00B60775"/>
    <w:rsid w:val="00B65714"/>
    <w:rsid w:val="00B65BD6"/>
    <w:rsid w:val="00B6736C"/>
    <w:rsid w:val="00B71812"/>
    <w:rsid w:val="00B718DD"/>
    <w:rsid w:val="00B72FD1"/>
    <w:rsid w:val="00B73725"/>
    <w:rsid w:val="00B740C5"/>
    <w:rsid w:val="00B7759D"/>
    <w:rsid w:val="00B804B2"/>
    <w:rsid w:val="00B91AA7"/>
    <w:rsid w:val="00B91E3F"/>
    <w:rsid w:val="00B96627"/>
    <w:rsid w:val="00BA3EAC"/>
    <w:rsid w:val="00BA59FE"/>
    <w:rsid w:val="00BA5C32"/>
    <w:rsid w:val="00BB070E"/>
    <w:rsid w:val="00BB3966"/>
    <w:rsid w:val="00BB4ADE"/>
    <w:rsid w:val="00BB5EB1"/>
    <w:rsid w:val="00BB7858"/>
    <w:rsid w:val="00BC29EC"/>
    <w:rsid w:val="00BC502A"/>
    <w:rsid w:val="00BE0242"/>
    <w:rsid w:val="00BE1230"/>
    <w:rsid w:val="00BE1A16"/>
    <w:rsid w:val="00BE307C"/>
    <w:rsid w:val="00BF16E2"/>
    <w:rsid w:val="00BF33BE"/>
    <w:rsid w:val="00C0074E"/>
    <w:rsid w:val="00C00D81"/>
    <w:rsid w:val="00C05903"/>
    <w:rsid w:val="00C063EF"/>
    <w:rsid w:val="00C07F10"/>
    <w:rsid w:val="00C110EB"/>
    <w:rsid w:val="00C11795"/>
    <w:rsid w:val="00C131C4"/>
    <w:rsid w:val="00C136DC"/>
    <w:rsid w:val="00C14AA8"/>
    <w:rsid w:val="00C17A1E"/>
    <w:rsid w:val="00C17AE1"/>
    <w:rsid w:val="00C26C62"/>
    <w:rsid w:val="00C32017"/>
    <w:rsid w:val="00C35692"/>
    <w:rsid w:val="00C358AC"/>
    <w:rsid w:val="00C35E1B"/>
    <w:rsid w:val="00C4227D"/>
    <w:rsid w:val="00C43C22"/>
    <w:rsid w:val="00C44FAF"/>
    <w:rsid w:val="00C45142"/>
    <w:rsid w:val="00C463BB"/>
    <w:rsid w:val="00C517BC"/>
    <w:rsid w:val="00C52BB9"/>
    <w:rsid w:val="00C54584"/>
    <w:rsid w:val="00C54C84"/>
    <w:rsid w:val="00C63EE9"/>
    <w:rsid w:val="00C663AD"/>
    <w:rsid w:val="00C67154"/>
    <w:rsid w:val="00C74BDE"/>
    <w:rsid w:val="00C80AA7"/>
    <w:rsid w:val="00C80D84"/>
    <w:rsid w:val="00C8103F"/>
    <w:rsid w:val="00C81165"/>
    <w:rsid w:val="00C84FEE"/>
    <w:rsid w:val="00C8656C"/>
    <w:rsid w:val="00C90091"/>
    <w:rsid w:val="00C905CA"/>
    <w:rsid w:val="00C908D0"/>
    <w:rsid w:val="00C911B0"/>
    <w:rsid w:val="00C91844"/>
    <w:rsid w:val="00C91D7A"/>
    <w:rsid w:val="00C96D72"/>
    <w:rsid w:val="00C973D6"/>
    <w:rsid w:val="00CA2953"/>
    <w:rsid w:val="00CA2CFB"/>
    <w:rsid w:val="00CA49C6"/>
    <w:rsid w:val="00CA4BA9"/>
    <w:rsid w:val="00CA52D1"/>
    <w:rsid w:val="00CA7D16"/>
    <w:rsid w:val="00CB3B68"/>
    <w:rsid w:val="00CB4F81"/>
    <w:rsid w:val="00CB5E95"/>
    <w:rsid w:val="00CB6268"/>
    <w:rsid w:val="00CB6FE2"/>
    <w:rsid w:val="00CB7BFA"/>
    <w:rsid w:val="00CC1B9D"/>
    <w:rsid w:val="00CC6FA6"/>
    <w:rsid w:val="00CE0CDE"/>
    <w:rsid w:val="00CE1EC0"/>
    <w:rsid w:val="00CE29E4"/>
    <w:rsid w:val="00CE3FC5"/>
    <w:rsid w:val="00CE633F"/>
    <w:rsid w:val="00CF3F04"/>
    <w:rsid w:val="00CF47D6"/>
    <w:rsid w:val="00CF5621"/>
    <w:rsid w:val="00D00662"/>
    <w:rsid w:val="00D02A26"/>
    <w:rsid w:val="00D02B4C"/>
    <w:rsid w:val="00D03CB7"/>
    <w:rsid w:val="00D045DF"/>
    <w:rsid w:val="00D07F44"/>
    <w:rsid w:val="00D12C88"/>
    <w:rsid w:val="00D16776"/>
    <w:rsid w:val="00D16B6B"/>
    <w:rsid w:val="00D21B2E"/>
    <w:rsid w:val="00D25469"/>
    <w:rsid w:val="00D26B67"/>
    <w:rsid w:val="00D27F5D"/>
    <w:rsid w:val="00D34FD5"/>
    <w:rsid w:val="00D36547"/>
    <w:rsid w:val="00D43CA9"/>
    <w:rsid w:val="00D43CB9"/>
    <w:rsid w:val="00D44F3F"/>
    <w:rsid w:val="00D45106"/>
    <w:rsid w:val="00D45C97"/>
    <w:rsid w:val="00D50B7E"/>
    <w:rsid w:val="00D50C81"/>
    <w:rsid w:val="00D53F0A"/>
    <w:rsid w:val="00D55340"/>
    <w:rsid w:val="00D55D79"/>
    <w:rsid w:val="00D64F49"/>
    <w:rsid w:val="00D659EE"/>
    <w:rsid w:val="00D737B0"/>
    <w:rsid w:val="00D761DF"/>
    <w:rsid w:val="00D818A8"/>
    <w:rsid w:val="00D969D3"/>
    <w:rsid w:val="00DA0C1D"/>
    <w:rsid w:val="00DA4AAD"/>
    <w:rsid w:val="00DA623A"/>
    <w:rsid w:val="00DA75BA"/>
    <w:rsid w:val="00DB0EF6"/>
    <w:rsid w:val="00DB402F"/>
    <w:rsid w:val="00DB6AB7"/>
    <w:rsid w:val="00DC0857"/>
    <w:rsid w:val="00DC0A0E"/>
    <w:rsid w:val="00DC251E"/>
    <w:rsid w:val="00DC271B"/>
    <w:rsid w:val="00DC6583"/>
    <w:rsid w:val="00DC7682"/>
    <w:rsid w:val="00DC76E0"/>
    <w:rsid w:val="00DD793B"/>
    <w:rsid w:val="00DD795D"/>
    <w:rsid w:val="00DD797F"/>
    <w:rsid w:val="00DE05E0"/>
    <w:rsid w:val="00DE0E69"/>
    <w:rsid w:val="00DE1618"/>
    <w:rsid w:val="00DE4054"/>
    <w:rsid w:val="00DE7F93"/>
    <w:rsid w:val="00DF297F"/>
    <w:rsid w:val="00DF4673"/>
    <w:rsid w:val="00E02539"/>
    <w:rsid w:val="00E03D60"/>
    <w:rsid w:val="00E044FB"/>
    <w:rsid w:val="00E04654"/>
    <w:rsid w:val="00E04733"/>
    <w:rsid w:val="00E13921"/>
    <w:rsid w:val="00E13E52"/>
    <w:rsid w:val="00E15AC0"/>
    <w:rsid w:val="00E16AA5"/>
    <w:rsid w:val="00E16EC7"/>
    <w:rsid w:val="00E1786E"/>
    <w:rsid w:val="00E23D05"/>
    <w:rsid w:val="00E24B68"/>
    <w:rsid w:val="00E24F57"/>
    <w:rsid w:val="00E3059E"/>
    <w:rsid w:val="00E32D61"/>
    <w:rsid w:val="00E400A5"/>
    <w:rsid w:val="00E4247A"/>
    <w:rsid w:val="00E50543"/>
    <w:rsid w:val="00E51B2A"/>
    <w:rsid w:val="00E54EC1"/>
    <w:rsid w:val="00E55441"/>
    <w:rsid w:val="00E56363"/>
    <w:rsid w:val="00E57AF6"/>
    <w:rsid w:val="00E61511"/>
    <w:rsid w:val="00E757FC"/>
    <w:rsid w:val="00E76854"/>
    <w:rsid w:val="00E824E0"/>
    <w:rsid w:val="00E8351F"/>
    <w:rsid w:val="00E8371A"/>
    <w:rsid w:val="00E86CA3"/>
    <w:rsid w:val="00E94989"/>
    <w:rsid w:val="00E96FA1"/>
    <w:rsid w:val="00E9758D"/>
    <w:rsid w:val="00EA0153"/>
    <w:rsid w:val="00EA0BAB"/>
    <w:rsid w:val="00EA4A92"/>
    <w:rsid w:val="00EA512E"/>
    <w:rsid w:val="00EA51AD"/>
    <w:rsid w:val="00EA5415"/>
    <w:rsid w:val="00EA57BA"/>
    <w:rsid w:val="00EB0C32"/>
    <w:rsid w:val="00EB1A96"/>
    <w:rsid w:val="00EB289A"/>
    <w:rsid w:val="00EB2A9C"/>
    <w:rsid w:val="00EB62E3"/>
    <w:rsid w:val="00EB762D"/>
    <w:rsid w:val="00EC0484"/>
    <w:rsid w:val="00EC353F"/>
    <w:rsid w:val="00EC48AB"/>
    <w:rsid w:val="00EC6968"/>
    <w:rsid w:val="00ED110A"/>
    <w:rsid w:val="00ED3BB3"/>
    <w:rsid w:val="00ED3EEF"/>
    <w:rsid w:val="00ED527B"/>
    <w:rsid w:val="00ED7E0B"/>
    <w:rsid w:val="00ED7FC2"/>
    <w:rsid w:val="00EE0632"/>
    <w:rsid w:val="00EE1ABB"/>
    <w:rsid w:val="00EE25D3"/>
    <w:rsid w:val="00EE4FF5"/>
    <w:rsid w:val="00EE5175"/>
    <w:rsid w:val="00EE596F"/>
    <w:rsid w:val="00EE6682"/>
    <w:rsid w:val="00EF0840"/>
    <w:rsid w:val="00EF1FC9"/>
    <w:rsid w:val="00EF2D34"/>
    <w:rsid w:val="00EF3476"/>
    <w:rsid w:val="00EF4DFF"/>
    <w:rsid w:val="00EF5448"/>
    <w:rsid w:val="00F051C2"/>
    <w:rsid w:val="00F10E2D"/>
    <w:rsid w:val="00F11560"/>
    <w:rsid w:val="00F16D57"/>
    <w:rsid w:val="00F1731B"/>
    <w:rsid w:val="00F17F22"/>
    <w:rsid w:val="00F21084"/>
    <w:rsid w:val="00F21831"/>
    <w:rsid w:val="00F220B6"/>
    <w:rsid w:val="00F22C6D"/>
    <w:rsid w:val="00F270A7"/>
    <w:rsid w:val="00F30423"/>
    <w:rsid w:val="00F31600"/>
    <w:rsid w:val="00F33DF6"/>
    <w:rsid w:val="00F36137"/>
    <w:rsid w:val="00F37C3D"/>
    <w:rsid w:val="00F37E04"/>
    <w:rsid w:val="00F40177"/>
    <w:rsid w:val="00F41693"/>
    <w:rsid w:val="00F424A8"/>
    <w:rsid w:val="00F4535F"/>
    <w:rsid w:val="00F45D21"/>
    <w:rsid w:val="00F47638"/>
    <w:rsid w:val="00F5036A"/>
    <w:rsid w:val="00F54CDB"/>
    <w:rsid w:val="00F554D5"/>
    <w:rsid w:val="00F566B5"/>
    <w:rsid w:val="00F656C7"/>
    <w:rsid w:val="00F669AD"/>
    <w:rsid w:val="00F67809"/>
    <w:rsid w:val="00F67E99"/>
    <w:rsid w:val="00F7158F"/>
    <w:rsid w:val="00F73BDF"/>
    <w:rsid w:val="00F74046"/>
    <w:rsid w:val="00F760ED"/>
    <w:rsid w:val="00F77032"/>
    <w:rsid w:val="00F775CC"/>
    <w:rsid w:val="00F8111A"/>
    <w:rsid w:val="00F818DC"/>
    <w:rsid w:val="00F81BEB"/>
    <w:rsid w:val="00F844A6"/>
    <w:rsid w:val="00F905E4"/>
    <w:rsid w:val="00F9062E"/>
    <w:rsid w:val="00F917B1"/>
    <w:rsid w:val="00F92B4B"/>
    <w:rsid w:val="00FA2D7A"/>
    <w:rsid w:val="00FA5B4F"/>
    <w:rsid w:val="00FA7AFC"/>
    <w:rsid w:val="00FB04FD"/>
    <w:rsid w:val="00FB05D4"/>
    <w:rsid w:val="00FB3026"/>
    <w:rsid w:val="00FB51B8"/>
    <w:rsid w:val="00FB5EBB"/>
    <w:rsid w:val="00FB6AAE"/>
    <w:rsid w:val="00FB7810"/>
    <w:rsid w:val="00FC3094"/>
    <w:rsid w:val="00FC45DB"/>
    <w:rsid w:val="00FD03F9"/>
    <w:rsid w:val="00FD071A"/>
    <w:rsid w:val="00FD113E"/>
    <w:rsid w:val="00FD15BF"/>
    <w:rsid w:val="00FD2756"/>
    <w:rsid w:val="00FD2A90"/>
    <w:rsid w:val="00FD3E42"/>
    <w:rsid w:val="00FE2A3A"/>
    <w:rsid w:val="00FE5F5C"/>
    <w:rsid w:val="00FE619A"/>
    <w:rsid w:val="00FE7E30"/>
    <w:rsid w:val="00FF06C7"/>
    <w:rsid w:val="00FF17B9"/>
    <w:rsid w:val="00FF262B"/>
    <w:rsid w:val="00FF3C9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6FE3C"/>
  <w15:chartTrackingRefBased/>
  <w15:docId w15:val="{6C8415DE-BF34-4EDC-87EC-DD4277CA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8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5C4F0E"/>
    <w:pPr>
      <w:spacing w:after="220" w:line="288" w:lineRule="auto"/>
    </w:pPr>
    <w:rPr>
      <w:rFonts w:eastAsiaTheme="minorEastAsia" w:cs="Arial"/>
      <w:color w:val="404040" w:themeColor="text1" w:themeTint="BF"/>
      <w:sz w:val="22"/>
      <w:szCs w:val="22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57BE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57BE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57BE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157BE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57BE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57BE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/>
      <w:sz w:val="24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57BE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/>
      <w:iCs/>
      <w:sz w:val="24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57BE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57BE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157BE1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57BE1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57BE1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E1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157BE1"/>
    <w:pPr>
      <w:spacing w:after="0"/>
    </w:pPr>
  </w:style>
  <w:style w:type="paragraph" w:styleId="BlockText">
    <w:name w:val="Block Text"/>
    <w:basedOn w:val="Normal"/>
    <w:uiPriority w:val="99"/>
    <w:semiHidden/>
    <w:rsid w:val="00157BE1"/>
    <w:pPr>
      <w:pBdr>
        <w:top w:val="single" w:sz="2" w:space="10" w:color="3F6730" w:themeColor="accent1"/>
        <w:left w:val="single" w:sz="2" w:space="10" w:color="3F6730" w:themeColor="accent1"/>
        <w:bottom w:val="single" w:sz="2" w:space="10" w:color="3F6730" w:themeColor="accent1"/>
        <w:right w:val="single" w:sz="2" w:space="10" w:color="3F6730" w:themeColor="accent1"/>
      </w:pBdr>
      <w:spacing w:after="0"/>
      <w:ind w:left="1152" w:right="1152"/>
    </w:pPr>
    <w:rPr>
      <w:i/>
      <w:iCs/>
      <w:color w:val="3F6730" w:themeColor="accent1"/>
    </w:rPr>
  </w:style>
  <w:style w:type="paragraph" w:styleId="BodyText">
    <w:name w:val="Body Text"/>
    <w:basedOn w:val="Normal"/>
    <w:link w:val="BodyTextChar"/>
    <w:uiPriority w:val="99"/>
    <w:semiHidden/>
    <w:rsid w:val="00157B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BE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57B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BE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157B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BE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57BE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BE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157B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BE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57BE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BE1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57B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BE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57B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BE1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57BE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157BE1"/>
    <w:pPr>
      <w:spacing w:before="70" w:after="120" w:line="200" w:lineRule="atLeast"/>
    </w:pPr>
    <w:rPr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157BE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BE1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</w:rPr>
      <w:tblPr/>
      <w:tcPr>
        <w:shd w:val="clear" w:color="auto" w:fill="ABD1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1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</w:rPr>
      <w:tblPr/>
      <w:tcPr>
        <w:shd w:val="clear" w:color="auto" w:fill="E4F3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</w:rPr>
      <w:tblPr/>
      <w:tcPr>
        <w:shd w:val="clear" w:color="auto" w:fill="CFE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</w:rPr>
      <w:tblPr/>
      <w:tcPr>
        <w:shd w:val="clear" w:color="auto" w:fill="9F9F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9F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</w:rPr>
      <w:tblPr/>
      <w:tcPr>
        <w:shd w:val="clear" w:color="auto" w:fill="F3F3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</w:rPr>
      <w:tblPr/>
      <w:tcPr>
        <w:shd w:val="clear" w:color="auto" w:fill="E0E0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3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D0D" w:themeFill="accent4" w:themeFillShade="CC"/>
      </w:tcPr>
    </w:tblStylePr>
    <w:tblStylePr w:type="lastRow">
      <w:rPr>
        <w:b/>
        <w:bCs/>
        <w:color w:val="0D0D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A64D" w:themeFill="accent3" w:themeFillShade="CC"/>
      </w:tcPr>
    </w:tblStylePr>
    <w:tblStylePr w:type="lastRow">
      <w:rPr>
        <w:b/>
        <w:bCs/>
        <w:color w:val="65A64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6" w:themeFillShade="CC"/>
      </w:tcPr>
    </w:tblStylePr>
    <w:tblStylePr w:type="lastRow">
      <w:rPr>
        <w:b/>
        <w:bCs/>
        <w:color w:val="8E8E8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4B4" w:themeFill="accent5" w:themeFillShade="CC"/>
      </w:tcPr>
    </w:tblStylePr>
    <w:tblStylePr w:type="lastRow">
      <w:rPr>
        <w:b/>
        <w:bCs/>
        <w:color w:val="B4B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D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D1C" w:themeColor="accent1" w:themeShade="99"/>
          <w:insideV w:val="nil"/>
        </w:tcBorders>
        <w:shd w:val="clear" w:color="auto" w:fill="253D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D1C" w:themeFill="accent1" w:themeFillShade="99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96C6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B23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B23E" w:themeColor="accent2" w:themeShade="99"/>
          <w:insideV w:val="nil"/>
        </w:tcBorders>
        <w:shd w:val="clear" w:color="auto" w:fill="5DB23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B23E" w:themeFill="accent2" w:themeFillShade="99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DDF1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11111" w:themeColor="accent4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C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C3A" w:themeColor="accent3" w:themeShade="99"/>
          <w:insideV w:val="nil"/>
        </w:tcBorders>
        <w:shd w:val="clear" w:color="auto" w:fill="4B7C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C3A" w:themeFill="accent3" w:themeFillShade="99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E73" w:themeColor="accent3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A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A0A" w:themeColor="accent4" w:themeShade="99"/>
          <w:insideV w:val="nil"/>
        </w:tcBorders>
        <w:shd w:val="clear" w:color="auto" w:fill="0A0A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A0A" w:themeFill="accent4" w:themeFillShade="99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888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6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7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787" w:themeColor="accent5" w:themeShade="99"/>
          <w:insideV w:val="nil"/>
        </w:tcBorders>
        <w:shd w:val="clear" w:color="auto" w:fill="8787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5" w:themeFillShade="99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0F0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1E1" w:themeColor="accent5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6" w:themeShade="99"/>
          <w:insideV w:val="nil"/>
        </w:tcBorders>
        <w:shd w:val="clear" w:color="auto" w:fill="6A6A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6" w:themeFillShade="99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D8D8D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57BE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157BE1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BE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E1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3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4D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94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C8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7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9B4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8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C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57BE1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157BE1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57BE1"/>
    <w:pPr>
      <w:spacing w:after="0"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BE1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157B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BE1"/>
    <w:rPr>
      <w:lang w:val="en-GB"/>
    </w:rPr>
  </w:style>
  <w:style w:type="character" w:styleId="Emphasis">
    <w:name w:val="Emphasis"/>
    <w:basedOn w:val="DefaultParagraphFont"/>
    <w:uiPriority w:val="8"/>
    <w:semiHidden/>
    <w:rsid w:val="00157BE1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157BE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157BE1"/>
    <w:rPr>
      <w:lang w:val="en-GB"/>
    </w:rPr>
  </w:style>
  <w:style w:type="paragraph" w:styleId="EnvelopeAddress">
    <w:name w:val="envelope address"/>
    <w:basedOn w:val="Normal"/>
    <w:uiPriority w:val="99"/>
    <w:semiHidden/>
    <w:rsid w:val="00157B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57BE1"/>
    <w:pPr>
      <w:spacing w:after="0"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14"/>
    <w:semiHidden/>
    <w:rsid w:val="00157BE1"/>
    <w:rPr>
      <w:color w:val="B2B2B2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157BE1"/>
    <w:pPr>
      <w:spacing w:after="0" w:line="20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157BE1"/>
    <w:rPr>
      <w:sz w:val="12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157BE1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157BE1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ABD19D" w:themeColor="accent1" w:themeTint="66"/>
        <w:left w:val="single" w:sz="4" w:space="0" w:color="ABD19D" w:themeColor="accent1" w:themeTint="66"/>
        <w:bottom w:val="single" w:sz="4" w:space="0" w:color="ABD19D" w:themeColor="accent1" w:themeTint="66"/>
        <w:right w:val="single" w:sz="4" w:space="0" w:color="ABD19D" w:themeColor="accent1" w:themeTint="66"/>
        <w:insideH w:val="single" w:sz="4" w:space="0" w:color="ABD19D" w:themeColor="accent1" w:themeTint="66"/>
        <w:insideV w:val="single" w:sz="4" w:space="0" w:color="ABD1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4F3DE" w:themeColor="accent2" w:themeTint="66"/>
        <w:left w:val="single" w:sz="4" w:space="0" w:color="E4F3DE" w:themeColor="accent2" w:themeTint="66"/>
        <w:bottom w:val="single" w:sz="4" w:space="0" w:color="E4F3DE" w:themeColor="accent2" w:themeTint="66"/>
        <w:right w:val="single" w:sz="4" w:space="0" w:color="E4F3DE" w:themeColor="accent2" w:themeTint="66"/>
        <w:insideH w:val="single" w:sz="4" w:space="0" w:color="E4F3DE" w:themeColor="accent2" w:themeTint="66"/>
        <w:insideV w:val="single" w:sz="4" w:space="0" w:color="E4F3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CFE5C7" w:themeColor="accent3" w:themeTint="66"/>
        <w:left w:val="single" w:sz="4" w:space="0" w:color="CFE5C7" w:themeColor="accent3" w:themeTint="66"/>
        <w:bottom w:val="single" w:sz="4" w:space="0" w:color="CFE5C7" w:themeColor="accent3" w:themeTint="66"/>
        <w:right w:val="single" w:sz="4" w:space="0" w:color="CFE5C7" w:themeColor="accent3" w:themeTint="66"/>
        <w:insideH w:val="single" w:sz="4" w:space="0" w:color="CFE5C7" w:themeColor="accent3" w:themeTint="66"/>
        <w:insideV w:val="single" w:sz="4" w:space="0" w:color="CF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4" w:themeTint="66"/>
        <w:left w:val="single" w:sz="4" w:space="0" w:color="9F9F9F" w:themeColor="accent4" w:themeTint="66"/>
        <w:bottom w:val="single" w:sz="4" w:space="0" w:color="9F9F9F" w:themeColor="accent4" w:themeTint="66"/>
        <w:right w:val="single" w:sz="4" w:space="0" w:color="9F9F9F" w:themeColor="accent4" w:themeTint="66"/>
        <w:insideH w:val="single" w:sz="4" w:space="0" w:color="9F9F9F" w:themeColor="accent4" w:themeTint="66"/>
        <w:insideV w:val="single" w:sz="4" w:space="0" w:color="9F9F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3F3F3" w:themeColor="accent5" w:themeTint="66"/>
        <w:left w:val="single" w:sz="4" w:space="0" w:color="F3F3F3" w:themeColor="accent5" w:themeTint="66"/>
        <w:bottom w:val="single" w:sz="4" w:space="0" w:color="F3F3F3" w:themeColor="accent5" w:themeTint="66"/>
        <w:right w:val="single" w:sz="4" w:space="0" w:color="F3F3F3" w:themeColor="accent5" w:themeTint="66"/>
        <w:insideH w:val="single" w:sz="4" w:space="0" w:color="F3F3F3" w:themeColor="accent5" w:themeTint="66"/>
        <w:insideV w:val="single" w:sz="4" w:space="0" w:color="F3F3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6" w:themeTint="66"/>
        <w:left w:val="single" w:sz="4" w:space="0" w:color="E0E0E0" w:themeColor="accent6" w:themeTint="66"/>
        <w:bottom w:val="single" w:sz="4" w:space="0" w:color="E0E0E0" w:themeColor="accent6" w:themeTint="66"/>
        <w:right w:val="single" w:sz="4" w:space="0" w:color="E0E0E0" w:themeColor="accent6" w:themeTint="66"/>
        <w:insideH w:val="single" w:sz="4" w:space="0" w:color="E0E0E0" w:themeColor="accent6" w:themeTint="66"/>
        <w:insideV w:val="single" w:sz="4" w:space="0" w:color="E0E0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81BA6B" w:themeColor="accent1" w:themeTint="99"/>
        <w:bottom w:val="single" w:sz="2" w:space="0" w:color="81BA6B" w:themeColor="accent1" w:themeTint="99"/>
        <w:insideH w:val="single" w:sz="2" w:space="0" w:color="81BA6B" w:themeColor="accent1" w:themeTint="99"/>
        <w:insideV w:val="single" w:sz="2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BA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7EECE" w:themeColor="accent2" w:themeTint="99"/>
        <w:bottom w:val="single" w:sz="2" w:space="0" w:color="D7EECE" w:themeColor="accent2" w:themeTint="99"/>
        <w:insideH w:val="single" w:sz="2" w:space="0" w:color="D7EECE" w:themeColor="accent2" w:themeTint="99"/>
        <w:insideV w:val="single" w:sz="2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E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B7D8AB" w:themeColor="accent3" w:themeTint="99"/>
        <w:bottom w:val="single" w:sz="2" w:space="0" w:color="B7D8AB" w:themeColor="accent3" w:themeTint="99"/>
        <w:insideH w:val="single" w:sz="2" w:space="0" w:color="B7D8AB" w:themeColor="accent3" w:themeTint="99"/>
        <w:insideV w:val="single" w:sz="2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D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707070" w:themeColor="accent4" w:themeTint="99"/>
        <w:bottom w:val="single" w:sz="2" w:space="0" w:color="707070" w:themeColor="accent4" w:themeTint="99"/>
        <w:insideH w:val="single" w:sz="2" w:space="0" w:color="707070" w:themeColor="accent4" w:themeTint="99"/>
        <w:insideV w:val="single" w:sz="2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EDEDED" w:themeColor="accent5" w:themeTint="99"/>
        <w:bottom w:val="single" w:sz="2" w:space="0" w:color="EDEDED" w:themeColor="accent5" w:themeTint="99"/>
        <w:insideH w:val="single" w:sz="2" w:space="0" w:color="EDEDED" w:themeColor="accent5" w:themeTint="99"/>
        <w:insideV w:val="single" w:sz="2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6" w:themeTint="99"/>
        <w:bottom w:val="single" w:sz="2" w:space="0" w:color="D0D0D0" w:themeColor="accent6" w:themeTint="99"/>
        <w:insideH w:val="single" w:sz="2" w:space="0" w:color="D0D0D0" w:themeColor="accent6" w:themeTint="99"/>
        <w:insideV w:val="single" w:sz="2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3">
    <w:name w:val="Grid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ABD19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E4F3DE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FE5C7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9F9F9F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3F3F3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E0E0E0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157BE1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157BE1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157BE1"/>
    <w:rPr>
      <w:rFonts w:eastAsiaTheme="majorEastAsia" w:cs="Arial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157BE1"/>
    <w:rPr>
      <w:rFonts w:eastAsiaTheme="majorEastAsia" w:cs="Arial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157BE1"/>
    <w:rPr>
      <w:rFonts w:eastAsiaTheme="majorEastAsia" w:cs="Arial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157BE1"/>
    <w:rPr>
      <w:rFonts w:eastAsiaTheme="majorEastAsia" w:cs="Arial"/>
      <w:i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57BE1"/>
    <w:rPr>
      <w:rFonts w:eastAsiaTheme="majorEastAsia" w:cs="Arial"/>
      <w:iCs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57BE1"/>
    <w:rPr>
      <w:rFonts w:eastAsiaTheme="majorEastAsia" w:cs="Arial"/>
      <w:sz w:val="24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57BE1"/>
    <w:rPr>
      <w:rFonts w:eastAsiaTheme="majorEastAsia" w:cs="Arial"/>
      <w:iCs/>
      <w:sz w:val="24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157BE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157B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BE1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157BE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157BE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157BE1"/>
    <w:pPr>
      <w:spacing w:after="0"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BE1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157BE1"/>
    <w:rPr>
      <w:rFonts w:ascii="Arial" w:hAnsi="Arial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157BE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qFormat/>
    <w:rsid w:val="00157BE1"/>
    <w:rPr>
      <w:color w:val="3F673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57BE1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57BE1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57BE1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57BE1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157BE1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157BE1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157BE1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157BE1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157BE1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157BE1"/>
    <w:pPr>
      <w:spacing w:after="0"/>
    </w:pPr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57BE1"/>
    <w:rPr>
      <w:i/>
      <w:iCs/>
      <w:color w:val="3F6730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57BE1"/>
    <w:pPr>
      <w:pBdr>
        <w:top w:val="single" w:sz="4" w:space="10" w:color="3F6730" w:themeColor="accent1"/>
        <w:bottom w:val="single" w:sz="4" w:space="10" w:color="3F6730" w:themeColor="accent1"/>
      </w:pBdr>
      <w:spacing w:before="360" w:after="360"/>
      <w:ind w:left="864" w:right="864"/>
      <w:jc w:val="center"/>
    </w:pPr>
    <w:rPr>
      <w:i/>
      <w:iCs/>
      <w:color w:val="3F67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57BE1"/>
    <w:rPr>
      <w:i/>
      <w:iCs/>
      <w:color w:val="3F6730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57BE1"/>
    <w:rPr>
      <w:b/>
      <w:bCs/>
      <w:smallCaps/>
      <w:color w:val="3F6730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1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  <w:shd w:val="clear" w:color="auto" w:fill="CBE2C2" w:themeFill="accent1" w:themeFillTint="3F"/>
      </w:tcPr>
    </w:tblStylePr>
    <w:tblStylePr w:type="band2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1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  <w:shd w:val="clear" w:color="auto" w:fill="EEF8EB" w:themeFill="accent2" w:themeFillTint="3F"/>
      </w:tcPr>
    </w:tblStylePr>
    <w:tblStylePr w:type="band2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1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  <w:shd w:val="clear" w:color="auto" w:fill="E1EFDC" w:themeFill="accent3" w:themeFillTint="3F"/>
      </w:tcPr>
    </w:tblStylePr>
    <w:tblStylePr w:type="band2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1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  <w:shd w:val="clear" w:color="auto" w:fill="C4C4C4" w:themeFill="accent4" w:themeFillTint="3F"/>
      </w:tcPr>
    </w:tblStylePr>
    <w:tblStylePr w:type="band2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1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  <w:shd w:val="clear" w:color="auto" w:fill="F7F7F7" w:themeFill="accent5" w:themeFillTint="3F"/>
      </w:tcPr>
    </w:tblStylePr>
    <w:tblStylePr w:type="band2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1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  <w:shd w:val="clear" w:color="auto" w:fill="EBEBEB" w:themeFill="accent6" w:themeFillTint="3F"/>
      </w:tcPr>
    </w:tblStylePr>
    <w:tblStylePr w:type="band2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57BE1"/>
    <w:rPr>
      <w:lang w:val="en-GB"/>
    </w:rPr>
  </w:style>
  <w:style w:type="paragraph" w:styleId="List">
    <w:name w:val="List"/>
    <w:basedOn w:val="Normal"/>
    <w:uiPriority w:val="99"/>
    <w:semiHidden/>
    <w:rsid w:val="00157BE1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57BE1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57BE1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57BE1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57BE1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57BE1"/>
    <w:pPr>
      <w:numPr>
        <w:numId w:val="15"/>
      </w:numPr>
      <w:spacing w:after="60"/>
    </w:pPr>
  </w:style>
  <w:style w:type="paragraph" w:styleId="ListBullet2">
    <w:name w:val="List Bullet 2"/>
    <w:basedOn w:val="Normal"/>
    <w:uiPriority w:val="2"/>
    <w:rsid w:val="00157BE1"/>
    <w:pPr>
      <w:numPr>
        <w:ilvl w:val="1"/>
        <w:numId w:val="15"/>
      </w:numPr>
      <w:spacing w:after="60"/>
    </w:pPr>
  </w:style>
  <w:style w:type="paragraph" w:styleId="ListBullet3">
    <w:name w:val="List Bullet 3"/>
    <w:basedOn w:val="Normal"/>
    <w:uiPriority w:val="2"/>
    <w:rsid w:val="00157BE1"/>
    <w:pPr>
      <w:numPr>
        <w:ilvl w:val="2"/>
        <w:numId w:val="15"/>
      </w:numPr>
      <w:spacing w:after="60"/>
    </w:pPr>
  </w:style>
  <w:style w:type="paragraph" w:styleId="ListBullet4">
    <w:name w:val="List Bullet 4"/>
    <w:basedOn w:val="Normal"/>
    <w:uiPriority w:val="2"/>
    <w:semiHidden/>
    <w:rsid w:val="00157BE1"/>
    <w:pPr>
      <w:numPr>
        <w:numId w:val="16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157BE1"/>
    <w:pPr>
      <w:numPr>
        <w:numId w:val="17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157BE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57BE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57BE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57BE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57BE1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157BE1"/>
    <w:pPr>
      <w:numPr>
        <w:numId w:val="18"/>
      </w:numPr>
      <w:spacing w:after="60"/>
    </w:pPr>
  </w:style>
  <w:style w:type="paragraph" w:styleId="ListNumber2">
    <w:name w:val="List Number 2"/>
    <w:basedOn w:val="Normal"/>
    <w:uiPriority w:val="2"/>
    <w:rsid w:val="00157BE1"/>
    <w:pPr>
      <w:numPr>
        <w:ilvl w:val="1"/>
        <w:numId w:val="18"/>
      </w:numPr>
      <w:spacing w:after="60"/>
    </w:pPr>
  </w:style>
  <w:style w:type="paragraph" w:styleId="ListNumber3">
    <w:name w:val="List Number 3"/>
    <w:basedOn w:val="Normal"/>
    <w:uiPriority w:val="2"/>
    <w:rsid w:val="00157BE1"/>
    <w:pPr>
      <w:numPr>
        <w:ilvl w:val="2"/>
        <w:numId w:val="18"/>
      </w:numPr>
      <w:spacing w:after="60"/>
    </w:pPr>
  </w:style>
  <w:style w:type="paragraph" w:styleId="ListNumber4">
    <w:name w:val="List Number 4"/>
    <w:basedOn w:val="Normal"/>
    <w:uiPriority w:val="2"/>
    <w:semiHidden/>
    <w:rsid w:val="00157BE1"/>
    <w:pPr>
      <w:numPr>
        <w:numId w:val="19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157BE1"/>
    <w:pPr>
      <w:numPr>
        <w:numId w:val="20"/>
      </w:numPr>
      <w:spacing w:after="0"/>
      <w:contextualSpacing/>
    </w:pPr>
  </w:style>
  <w:style w:type="paragraph" w:styleId="ListParagraph">
    <w:name w:val="List Paragraph"/>
    <w:basedOn w:val="Normal"/>
    <w:link w:val="ListParagraphChar"/>
    <w:uiPriority w:val="1"/>
    <w:qFormat/>
    <w:rsid w:val="00157BE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2">
    <w:name w:val="List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bottom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bottom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bottom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bottom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bottom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bottom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3">
    <w:name w:val="List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3F6730" w:themeColor="accent1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6730" w:themeColor="accent1"/>
          <w:right w:val="single" w:sz="4" w:space="0" w:color="3F6730" w:themeColor="accent1"/>
        </w:tcBorders>
      </w:tcPr>
    </w:tblStylePr>
    <w:tblStylePr w:type="band1Horz">
      <w:tblPr/>
      <w:tcPr>
        <w:tcBorders>
          <w:top w:val="single" w:sz="4" w:space="0" w:color="3F6730" w:themeColor="accent1"/>
          <w:bottom w:val="single" w:sz="4" w:space="0" w:color="3F6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6730" w:themeColor="accent1"/>
          <w:left w:val="nil"/>
        </w:tcBorders>
      </w:tcPr>
    </w:tblStylePr>
    <w:tblStylePr w:type="swCell">
      <w:tblPr/>
      <w:tcPr>
        <w:tcBorders>
          <w:top w:val="double" w:sz="4" w:space="0" w:color="3F673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E3AF" w:themeColor="accent2"/>
          <w:right w:val="single" w:sz="4" w:space="0" w:color="BDE3AF" w:themeColor="accent2"/>
        </w:tcBorders>
      </w:tcPr>
    </w:tblStylePr>
    <w:tblStylePr w:type="band1Horz">
      <w:tblPr/>
      <w:tcPr>
        <w:tcBorders>
          <w:top w:val="single" w:sz="4" w:space="0" w:color="BDE3AF" w:themeColor="accent2"/>
          <w:bottom w:val="single" w:sz="4" w:space="0" w:color="BDE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E3AF" w:themeColor="accent2"/>
          <w:left w:val="nil"/>
        </w:tcBorders>
      </w:tcPr>
    </w:tblStylePr>
    <w:tblStylePr w:type="swCell">
      <w:tblPr/>
      <w:tcPr>
        <w:tcBorders>
          <w:top w:val="double" w:sz="4" w:space="0" w:color="BDE3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7BE73" w:themeColor="accent3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E73" w:themeColor="accent3"/>
          <w:right w:val="single" w:sz="4" w:space="0" w:color="87BE73" w:themeColor="accent3"/>
        </w:tcBorders>
      </w:tcPr>
    </w:tblStylePr>
    <w:tblStylePr w:type="band1Horz">
      <w:tblPr/>
      <w:tcPr>
        <w:tcBorders>
          <w:top w:val="single" w:sz="4" w:space="0" w:color="87BE73" w:themeColor="accent3"/>
          <w:bottom w:val="single" w:sz="4" w:space="0" w:color="87BE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E73" w:themeColor="accent3"/>
          <w:left w:val="nil"/>
        </w:tcBorders>
      </w:tcPr>
    </w:tblStylePr>
    <w:tblStylePr w:type="swCell">
      <w:tblPr/>
      <w:tcPr>
        <w:tcBorders>
          <w:top w:val="double" w:sz="4" w:space="0" w:color="87BE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111111" w:themeColor="accent4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1111" w:themeColor="accent4"/>
          <w:right w:val="single" w:sz="4" w:space="0" w:color="111111" w:themeColor="accent4"/>
        </w:tcBorders>
      </w:tcPr>
    </w:tblStylePr>
    <w:tblStylePr w:type="band1Horz">
      <w:tblPr/>
      <w:tcPr>
        <w:tcBorders>
          <w:top w:val="single" w:sz="4" w:space="0" w:color="111111" w:themeColor="accent4"/>
          <w:bottom w:val="single" w:sz="4" w:space="0" w:color="11111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1111" w:themeColor="accent4"/>
          <w:left w:val="nil"/>
        </w:tcBorders>
      </w:tcPr>
    </w:tblStylePr>
    <w:tblStylePr w:type="swCell">
      <w:tblPr/>
      <w:tcPr>
        <w:tcBorders>
          <w:top w:val="double" w:sz="4" w:space="0" w:color="11111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5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E1E1" w:themeColor="accent5"/>
          <w:right w:val="single" w:sz="4" w:space="0" w:color="E1E1E1" w:themeColor="accent5"/>
        </w:tcBorders>
      </w:tcPr>
    </w:tblStylePr>
    <w:tblStylePr w:type="band1Horz">
      <w:tblPr/>
      <w:tcPr>
        <w:tcBorders>
          <w:top w:val="single" w:sz="4" w:space="0" w:color="E1E1E1" w:themeColor="accent5"/>
          <w:bottom w:val="single" w:sz="4" w:space="0" w:color="E1E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E1E1" w:themeColor="accent5"/>
          <w:left w:val="nil"/>
        </w:tcBorders>
      </w:tcPr>
    </w:tblStylePr>
    <w:tblStylePr w:type="swCell">
      <w:tblPr/>
      <w:tcPr>
        <w:tcBorders>
          <w:top w:val="double" w:sz="4" w:space="0" w:color="E1E1E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6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6"/>
          <w:right w:val="single" w:sz="4" w:space="0" w:color="B2B2B2" w:themeColor="accent6"/>
        </w:tcBorders>
      </w:tcPr>
    </w:tblStylePr>
    <w:tblStylePr w:type="band1Horz">
      <w:tblPr/>
      <w:tcPr>
        <w:tcBorders>
          <w:top w:val="single" w:sz="4" w:space="0" w:color="B2B2B2" w:themeColor="accent6"/>
          <w:bottom w:val="single" w:sz="4" w:space="0" w:color="B2B2B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6"/>
          <w:left w:val="nil"/>
        </w:tcBorders>
      </w:tcPr>
    </w:tblStylePr>
    <w:tblStylePr w:type="swCell">
      <w:tblPr/>
      <w:tcPr>
        <w:tcBorders>
          <w:top w:val="double" w:sz="4" w:space="0" w:color="B2B2B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6730" w:themeColor="accent1"/>
        <w:left w:val="single" w:sz="24" w:space="0" w:color="3F6730" w:themeColor="accent1"/>
        <w:bottom w:val="single" w:sz="24" w:space="0" w:color="3F6730" w:themeColor="accent1"/>
        <w:right w:val="single" w:sz="24" w:space="0" w:color="3F6730" w:themeColor="accent1"/>
      </w:tblBorders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E3AF" w:themeColor="accent2"/>
        <w:left w:val="single" w:sz="24" w:space="0" w:color="BDE3AF" w:themeColor="accent2"/>
        <w:bottom w:val="single" w:sz="24" w:space="0" w:color="BDE3AF" w:themeColor="accent2"/>
        <w:right w:val="single" w:sz="24" w:space="0" w:color="BDE3AF" w:themeColor="accent2"/>
      </w:tblBorders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E73" w:themeColor="accent3"/>
        <w:left w:val="single" w:sz="24" w:space="0" w:color="87BE73" w:themeColor="accent3"/>
        <w:bottom w:val="single" w:sz="24" w:space="0" w:color="87BE73" w:themeColor="accent3"/>
        <w:right w:val="single" w:sz="24" w:space="0" w:color="87BE73" w:themeColor="accent3"/>
      </w:tblBorders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1111" w:themeColor="accent4"/>
        <w:left w:val="single" w:sz="24" w:space="0" w:color="111111" w:themeColor="accent4"/>
        <w:bottom w:val="single" w:sz="24" w:space="0" w:color="111111" w:themeColor="accent4"/>
        <w:right w:val="single" w:sz="24" w:space="0" w:color="111111" w:themeColor="accent4"/>
      </w:tblBorders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E1E1" w:themeColor="accent5"/>
        <w:left w:val="single" w:sz="24" w:space="0" w:color="E1E1E1" w:themeColor="accent5"/>
        <w:bottom w:val="single" w:sz="24" w:space="0" w:color="E1E1E1" w:themeColor="accent5"/>
        <w:right w:val="single" w:sz="24" w:space="0" w:color="E1E1E1" w:themeColor="accent5"/>
      </w:tblBorders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6"/>
        <w:left w:val="single" w:sz="24" w:space="0" w:color="B2B2B2" w:themeColor="accent6"/>
        <w:bottom w:val="single" w:sz="24" w:space="0" w:color="B2B2B2" w:themeColor="accent6"/>
        <w:right w:val="single" w:sz="24" w:space="0" w:color="B2B2B2" w:themeColor="accent6"/>
      </w:tblBorders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3F6730" w:themeColor="accent1"/>
        <w:bottom w:val="single" w:sz="4" w:space="0" w:color="3F673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673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BDE3AF" w:themeColor="accent2"/>
        <w:bottom w:val="single" w:sz="4" w:space="0" w:color="BDE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E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87BE73" w:themeColor="accent3"/>
        <w:bottom w:val="single" w:sz="4" w:space="0" w:color="87BE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BE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111111" w:themeColor="accent4"/>
        <w:bottom w:val="single" w:sz="4" w:space="0" w:color="11111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1111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1E1E1" w:themeColor="accent5"/>
        <w:bottom w:val="single" w:sz="4" w:space="0" w:color="E1E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E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B2B2B2" w:themeColor="accent6"/>
        <w:bottom w:val="single" w:sz="4" w:space="0" w:color="B2B2B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67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67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67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67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E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E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E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E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E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E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E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E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111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111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111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111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E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E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E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E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57B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BE1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  <w:insideV w:val="single" w:sz="8" w:space="0" w:color="64A44C" w:themeColor="accent1" w:themeTint="BF"/>
      </w:tblBorders>
    </w:tblPr>
    <w:tcPr>
      <w:shd w:val="clear" w:color="auto" w:fill="CBE2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A44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  <w:insideV w:val="single" w:sz="8" w:space="0" w:color="CDEAC3" w:themeColor="accent2" w:themeTint="BF"/>
      </w:tblBorders>
    </w:tblPr>
    <w:tcPr>
      <w:shd w:val="clear" w:color="auto" w:fill="EEF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EA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  <w:insideV w:val="single" w:sz="8" w:space="0" w:color="A5CE96" w:themeColor="accent3" w:themeTint="BF"/>
      </w:tblBorders>
    </w:tblPr>
    <w:tcPr>
      <w:shd w:val="clear" w:color="auto" w:fill="E1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E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  <w:insideV w:val="single" w:sz="8" w:space="0" w:color="4C4C4C" w:themeColor="accent4" w:themeTint="BF"/>
      </w:tblBorders>
    </w:tblPr>
    <w:tcPr>
      <w:shd w:val="clear" w:color="auto" w:fill="C4C4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4C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  <w:insideV w:val="single" w:sz="8" w:space="0" w:color="E8E8E8" w:themeColor="accent5" w:themeTint="BF"/>
      </w:tblBorders>
    </w:tblPr>
    <w:tcPr>
      <w:shd w:val="clear" w:color="auto" w:fill="F7F7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8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  <w:insideV w:val="single" w:sz="8" w:space="0" w:color="C5C5C5" w:themeColor="accent6" w:themeTint="BF"/>
      </w:tblBorders>
    </w:tblPr>
    <w:tcPr>
      <w:shd w:val="clear" w:color="auto" w:fill="EBEB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cPr>
      <w:shd w:val="clear" w:color="auto" w:fill="CBE2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3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8CD" w:themeFill="accent1" w:themeFillTint="33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tcBorders>
          <w:insideH w:val="single" w:sz="6" w:space="0" w:color="3F6730" w:themeColor="accent1"/>
          <w:insideV w:val="single" w:sz="6" w:space="0" w:color="3F6730" w:themeColor="accent1"/>
        </w:tcBorders>
        <w:shd w:val="clear" w:color="auto" w:fill="96C6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cPr>
      <w:shd w:val="clear" w:color="auto" w:fill="EEF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EE" w:themeFill="accent2" w:themeFillTint="33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tcBorders>
          <w:insideH w:val="single" w:sz="6" w:space="0" w:color="BDE3AF" w:themeColor="accent2"/>
          <w:insideV w:val="single" w:sz="6" w:space="0" w:color="BDE3AF" w:themeColor="accent2"/>
        </w:tcBorders>
        <w:shd w:val="clear" w:color="auto" w:fill="DDF1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cPr>
      <w:shd w:val="clear" w:color="auto" w:fill="E1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E3" w:themeFill="accent3" w:themeFillTint="33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tcBorders>
          <w:insideH w:val="single" w:sz="6" w:space="0" w:color="87BE73" w:themeColor="accent3"/>
          <w:insideV w:val="single" w:sz="6" w:space="0" w:color="87BE73" w:themeColor="accent3"/>
        </w:tcBorders>
        <w:shd w:val="clear" w:color="auto" w:fill="C3DE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cPr>
      <w:shd w:val="clear" w:color="auto" w:fill="C4C4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3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tcBorders>
          <w:insideH w:val="single" w:sz="6" w:space="0" w:color="111111" w:themeColor="accent4"/>
          <w:insideV w:val="single" w:sz="6" w:space="0" w:color="111111" w:themeColor="accent4"/>
        </w:tcBorders>
        <w:shd w:val="clear" w:color="auto" w:fill="888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cPr>
      <w:shd w:val="clear" w:color="auto" w:fill="F7F7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5" w:themeFillTint="33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tcBorders>
          <w:insideH w:val="single" w:sz="6" w:space="0" w:color="E1E1E1" w:themeColor="accent5"/>
          <w:insideV w:val="single" w:sz="6" w:space="0" w:color="E1E1E1" w:themeColor="accent5"/>
        </w:tcBorders>
        <w:shd w:val="clear" w:color="auto" w:fill="F0F0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cPr>
      <w:shd w:val="clear" w:color="auto" w:fill="EBEB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3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tcBorders>
          <w:insideH w:val="single" w:sz="6" w:space="0" w:color="B2B2B2" w:themeColor="accent6"/>
          <w:insideV w:val="single" w:sz="6" w:space="0" w:color="B2B2B2" w:themeColor="accent6"/>
        </w:tcBorders>
        <w:shd w:val="clear" w:color="auto" w:fill="D8D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2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C6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C684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D7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E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EB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88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0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0F0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730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shd w:val="clear" w:color="auto" w:fill="CBE2C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E3AF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shd w:val="clear" w:color="auto" w:fill="EEF8E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E73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shd w:val="clear" w:color="auto" w:fill="E1EFD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1111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shd w:val="clear" w:color="auto" w:fill="C4C4C4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1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shd w:val="clear" w:color="auto" w:fill="F7F7F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shd w:val="clear" w:color="auto" w:fill="EBEBE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7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7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7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7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2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E3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E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E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E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E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E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111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111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111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1E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157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BE1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link w:val="NoSpacingChar"/>
    <w:uiPriority w:val="1"/>
    <w:qFormat/>
    <w:rsid w:val="00157BE1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157BE1"/>
    <w:pPr>
      <w:spacing w:after="0"/>
    </w:pPr>
    <w:rPr>
      <w:sz w:val="24"/>
      <w:szCs w:val="24"/>
    </w:rPr>
  </w:style>
  <w:style w:type="paragraph" w:styleId="NormalIndent">
    <w:name w:val="Normal Indent"/>
    <w:basedOn w:val="Normal"/>
    <w:semiHidden/>
    <w:rsid w:val="00157BE1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57B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BE1"/>
    <w:rPr>
      <w:lang w:val="en-GB"/>
    </w:rPr>
  </w:style>
  <w:style w:type="character" w:styleId="PageNumber">
    <w:name w:val="page number"/>
    <w:basedOn w:val="DefaultParagraphFont"/>
    <w:uiPriority w:val="99"/>
    <w:semiHidden/>
    <w:rsid w:val="00157BE1"/>
    <w:rPr>
      <w:lang w:val="en-GB"/>
    </w:rPr>
  </w:style>
  <w:style w:type="character" w:styleId="PlaceholderText">
    <w:name w:val="Placeholder Text"/>
    <w:basedOn w:val="DefaultParagraphFont"/>
    <w:uiPriority w:val="99"/>
    <w:rsid w:val="00157BE1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57BE1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BE1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3"/>
    <w:semiHidden/>
    <w:rsid w:val="00157BE1"/>
    <w:pPr>
      <w:spacing w:before="200" w:after="16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"/>
    <w:semiHidden/>
    <w:rsid w:val="00157BE1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7BE1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BE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157BE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BE1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157BE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157BE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157BE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57BE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57BE1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57BE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57BE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57BE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BE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B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BE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B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BE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B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BE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BE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BE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BE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BE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157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BE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BE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BE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BE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57BE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BE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57BE1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157BE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B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BE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BE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BE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BE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B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BE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157BE1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57BE1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157BE1"/>
    <w:pPr>
      <w:spacing w:before="120" w:after="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157BE1"/>
    <w:pPr>
      <w:tabs>
        <w:tab w:val="right" w:leader="dot" w:pos="7031"/>
      </w:tabs>
      <w:spacing w:before="160" w:after="40"/>
      <w:ind w:right="567"/>
    </w:pPr>
  </w:style>
  <w:style w:type="paragraph" w:styleId="TOC2">
    <w:name w:val="toc 2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567"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40"/>
      <w:ind w:left="567" w:right="567" w:hanging="567"/>
      <w:contextualSpacing/>
    </w:pPr>
  </w:style>
  <w:style w:type="paragraph" w:styleId="TOC6">
    <w:name w:val="toc 6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 w:hanging="567"/>
      <w:contextualSpacing/>
    </w:pPr>
  </w:style>
  <w:style w:type="paragraph" w:styleId="TOC7">
    <w:name w:val="toc 7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 w:hanging="737"/>
      <w:contextualSpacing/>
    </w:pPr>
  </w:style>
  <w:style w:type="paragraph" w:styleId="TOC8">
    <w:name w:val="toc 8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2722" w:right="567" w:hanging="851"/>
      <w:contextualSpacing/>
    </w:pPr>
  </w:style>
  <w:style w:type="paragraph" w:styleId="TOC9">
    <w:name w:val="toc 9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0"/>
      <w:ind w:right="567"/>
      <w:contextualSpacing/>
    </w:pPr>
  </w:style>
  <w:style w:type="paragraph" w:styleId="TOCHeading">
    <w:name w:val="TOC Heading"/>
    <w:basedOn w:val="Heading1"/>
    <w:next w:val="Normal"/>
    <w:uiPriority w:val="38"/>
    <w:semiHidden/>
    <w:rsid w:val="00157BE1"/>
    <w:pPr>
      <w:framePr w:w="9639" w:h="3969" w:wrap="auto" w:vAnchor="page" w:hAnchor="text" w:y="1135"/>
      <w:spacing w:before="0" w:after="0" w:line="360" w:lineRule="atLeast"/>
      <w:outlineLvl w:val="9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rsid w:val="00157BE1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157BE1"/>
    <w:pPr>
      <w:suppressAutoHyphens/>
      <w:spacing w:line="200" w:lineRule="atLeast"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157BE1"/>
    <w:pPr>
      <w:spacing w:before="40" w:after="40" w:line="260" w:lineRule="atLeast"/>
      <w:ind w:left="113" w:right="113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157BE1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157BE1"/>
    <w:pPr>
      <w:jc w:val="right"/>
    </w:pPr>
  </w:style>
  <w:style w:type="paragraph" w:customStyle="1" w:styleId="Table-Text">
    <w:name w:val="Table - Text"/>
    <w:basedOn w:val="Table"/>
    <w:uiPriority w:val="4"/>
    <w:rsid w:val="00157BE1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157BE1"/>
    <w:rPr>
      <w:b/>
    </w:rPr>
  </w:style>
  <w:style w:type="paragraph" w:customStyle="1" w:styleId="Table-Numbers">
    <w:name w:val="Table - Numbers"/>
    <w:basedOn w:val="Table"/>
    <w:uiPriority w:val="4"/>
    <w:rsid w:val="00157BE1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157BE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157BE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rsid w:val="00157BE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157BE1"/>
    <w:pPr>
      <w:jc w:val="right"/>
    </w:pPr>
  </w:style>
  <w:style w:type="paragraph" w:customStyle="1" w:styleId="Recipient-NameandAddress">
    <w:name w:val="Recipient - Name and Address"/>
    <w:basedOn w:val="Normal"/>
    <w:uiPriority w:val="8"/>
    <w:semiHidden/>
    <w:rsid w:val="00157BE1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157BE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157BE1"/>
    <w:pPr>
      <w:numPr>
        <w:numId w:val="21"/>
      </w:numPr>
      <w:spacing w:before="20" w:after="20" w:line="200" w:lineRule="atLeast"/>
      <w:ind w:right="57"/>
    </w:pPr>
    <w:rPr>
      <w:sz w:val="16"/>
    </w:rPr>
  </w:style>
  <w:style w:type="numbering" w:customStyle="1" w:styleId="ListStyle-ListBullet">
    <w:name w:val="_List Style - List Bullet"/>
    <w:uiPriority w:val="99"/>
    <w:rsid w:val="00157BE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157BE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157BE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157BE1"/>
    <w:pPr>
      <w:numPr>
        <w:numId w:val="22"/>
      </w:numPr>
      <w:spacing w:before="20" w:after="20" w:line="200" w:lineRule="atLeast"/>
      <w:ind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157BE1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157BE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157BE1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57BE1"/>
  </w:style>
  <w:style w:type="paragraph" w:customStyle="1" w:styleId="FactBox-Heading">
    <w:name w:val="Fact Box - Heading"/>
    <w:basedOn w:val="FactBox"/>
    <w:next w:val="FactBox-Text"/>
    <w:uiPriority w:val="5"/>
    <w:semiHidden/>
    <w:rsid w:val="00157BE1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57BE1"/>
    <w:pPr>
      <w:numPr>
        <w:numId w:val="12"/>
      </w:numPr>
    </w:pPr>
  </w:style>
  <w:style w:type="numbering" w:customStyle="1" w:styleId="ListStyle-FactBoxListBullet">
    <w:name w:val="_List Style - Fact Box List Bullet"/>
    <w:uiPriority w:val="99"/>
    <w:rsid w:val="00157BE1"/>
    <w:pPr>
      <w:numPr>
        <w:numId w:val="2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157BE1"/>
    <w:pPr>
      <w:jc w:val="right"/>
    </w:pPr>
  </w:style>
  <w:style w:type="numbering" w:customStyle="1" w:styleId="ListStyle-AppendixHeading">
    <w:name w:val="_List Style - Appendix Heading"/>
    <w:uiPriority w:val="99"/>
    <w:rsid w:val="00157BE1"/>
    <w:pPr>
      <w:numPr>
        <w:numId w:val="1"/>
      </w:numPr>
    </w:pPr>
  </w:style>
  <w:style w:type="paragraph" w:customStyle="1" w:styleId="ListAlphabet">
    <w:name w:val="List Alphabet"/>
    <w:basedOn w:val="Normal"/>
    <w:uiPriority w:val="2"/>
    <w:semiHidden/>
    <w:rsid w:val="00157BE1"/>
    <w:pPr>
      <w:numPr>
        <w:numId w:val="14"/>
      </w:numPr>
      <w:spacing w:after="0"/>
    </w:pPr>
  </w:style>
  <w:style w:type="numbering" w:customStyle="1" w:styleId="ListStyle-ListAlphabet">
    <w:name w:val="_List Style - List Alphabet"/>
    <w:uiPriority w:val="99"/>
    <w:rsid w:val="00157BE1"/>
    <w:pPr>
      <w:numPr>
        <w:numId w:val="4"/>
      </w:numPr>
    </w:pPr>
  </w:style>
  <w:style w:type="paragraph" w:customStyle="1" w:styleId="ListAlphabet2">
    <w:name w:val="List Alphabet 2"/>
    <w:basedOn w:val="Normal"/>
    <w:uiPriority w:val="2"/>
    <w:semiHidden/>
    <w:rsid w:val="00157BE1"/>
    <w:pPr>
      <w:numPr>
        <w:ilvl w:val="1"/>
        <w:numId w:val="14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157BE1"/>
    <w:pPr>
      <w:numPr>
        <w:ilvl w:val="2"/>
        <w:numId w:val="14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157BE1"/>
    <w:pPr>
      <w:numPr>
        <w:numId w:val="13"/>
      </w:numPr>
    </w:pPr>
  </w:style>
  <w:style w:type="numbering" w:customStyle="1" w:styleId="ListStyle-FactBoxListNumber">
    <w:name w:val="_List Style - Fact Box List Number"/>
    <w:uiPriority w:val="99"/>
    <w:rsid w:val="00157BE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157BE1"/>
    <w:pPr>
      <w:numPr>
        <w:numId w:val="8"/>
      </w:numPr>
    </w:pPr>
  </w:style>
  <w:style w:type="paragraph" w:customStyle="1" w:styleId="DocumentHeading-Small">
    <w:name w:val="Document Heading - Small"/>
    <w:basedOn w:val="Normal"/>
    <w:next w:val="Normal"/>
    <w:uiPriority w:val="7"/>
    <w:rsid w:val="00157BE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Highlighttext-black">
    <w:name w:val="Highlight text - black"/>
    <w:basedOn w:val="Normal"/>
    <w:next w:val="Normal"/>
    <w:uiPriority w:val="4"/>
    <w:rsid w:val="00250E55"/>
    <w:pPr>
      <w:framePr w:w="2875" w:hSpace="284" w:wrap="around" w:vAnchor="text" w:hAnchor="page" w:xAlign="right" w:y="1"/>
      <w:spacing w:line="320" w:lineRule="atLeast"/>
    </w:pPr>
  </w:style>
  <w:style w:type="paragraph" w:customStyle="1" w:styleId="Highlighttext-grey">
    <w:name w:val="Highlight text - grey"/>
    <w:basedOn w:val="Normal"/>
    <w:next w:val="Normal"/>
    <w:uiPriority w:val="4"/>
    <w:rsid w:val="00157BE1"/>
    <w:pPr>
      <w:framePr w:w="2875" w:hSpace="284" w:wrap="around" w:vAnchor="text" w:hAnchor="page" w:xAlign="right" w:y="1"/>
      <w:spacing w:line="320" w:lineRule="atLeast"/>
    </w:pPr>
    <w:rPr>
      <w:color w:val="3F6730" w:themeColor="accent1"/>
      <w:sz w:val="28"/>
    </w:rPr>
  </w:style>
  <w:style w:type="paragraph" w:customStyle="1" w:styleId="Hyperlinks-secondaryarea">
    <w:name w:val="Hyperlinks - secondary area"/>
    <w:basedOn w:val="Normal"/>
    <w:next w:val="Normal"/>
    <w:uiPriority w:val="4"/>
    <w:rsid w:val="002F6ACB"/>
    <w:pPr>
      <w:framePr w:w="2875" w:hSpace="284" w:wrap="around" w:vAnchor="text" w:hAnchor="page" w:xAlign="right" w:y="1"/>
    </w:pPr>
    <w:rPr>
      <w:noProof/>
      <w:color w:val="0C0C0C" w:themeColor="accent4" w:themeShade="BF"/>
    </w:rPr>
  </w:style>
  <w:style w:type="paragraph" w:customStyle="1" w:styleId="zSidfotAdress2">
    <w:name w:val="zSidfotAdress2"/>
    <w:basedOn w:val="Footer"/>
    <w:semiHidden/>
    <w:rsid w:val="00157BE1"/>
    <w:pPr>
      <w:tabs>
        <w:tab w:val="center" w:pos="4536"/>
        <w:tab w:val="right" w:pos="9072"/>
      </w:tabs>
      <w:spacing w:line="160" w:lineRule="atLeast"/>
    </w:pPr>
    <w:rPr>
      <w:rFonts w:eastAsia="Times New Roman" w:cs="Times New Roman"/>
      <w:noProof/>
      <w:spacing w:val="8"/>
    </w:rPr>
  </w:style>
  <w:style w:type="paragraph" w:customStyle="1" w:styleId="DocumentHeading-Large">
    <w:name w:val="Document Heading - Large"/>
    <w:basedOn w:val="Normal"/>
    <w:next w:val="Normal"/>
    <w:uiPriority w:val="6"/>
    <w:rsid w:val="00157BE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DocumentHeading-Medium">
    <w:name w:val="Document Heading - Medium"/>
    <w:basedOn w:val="Normal"/>
    <w:next w:val="Normal"/>
    <w:uiPriority w:val="6"/>
    <w:rsid w:val="00157BE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Heading1"/>
    <w:next w:val="Normal"/>
    <w:uiPriority w:val="1"/>
    <w:qFormat/>
    <w:rsid w:val="00157BE1"/>
    <w:pPr>
      <w:numPr>
        <w:numId w:val="0"/>
      </w:numPr>
    </w:pPr>
  </w:style>
  <w:style w:type="paragraph" w:customStyle="1" w:styleId="Heading2withoutNumbering">
    <w:name w:val="Heading 2 without Numbering"/>
    <w:basedOn w:val="Heading2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Heading3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Heading4"/>
    <w:next w:val="Normal"/>
    <w:uiPriority w:val="1"/>
    <w:qFormat/>
    <w:rsid w:val="00157BE1"/>
    <w:pPr>
      <w:numPr>
        <w:ilvl w:val="0"/>
        <w:numId w:val="0"/>
      </w:numPr>
    </w:pPr>
  </w:style>
  <w:style w:type="table" w:customStyle="1" w:styleId="Swecotable">
    <w:name w:val="Sweco table"/>
    <w:basedOn w:val="TableNormal"/>
    <w:uiPriority w:val="99"/>
    <w:rsid w:val="00157BE1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shd w:val="clear" w:color="auto" w:fill="F2F2F2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Normal"/>
    <w:rsid w:val="00157BE1"/>
    <w:rPr>
      <w:b/>
      <w:i/>
      <w:color w:val="87BE73" w:themeColor="accent3"/>
    </w:rPr>
  </w:style>
  <w:style w:type="paragraph" w:customStyle="1" w:styleId="Template-SmallSpacer">
    <w:name w:val="Template - Small Spacer"/>
    <w:basedOn w:val="Template-Address"/>
    <w:uiPriority w:val="8"/>
    <w:qFormat/>
    <w:rsid w:val="00157BE1"/>
    <w:pPr>
      <w:framePr w:hSpace="181" w:wrap="around" w:hAnchor="page" w:x="8455" w:yAlign="top"/>
      <w:spacing w:line="14" w:lineRule="atLeast"/>
      <w:suppressOverlap/>
    </w:pPr>
    <w:rPr>
      <w:rFonts w:cs="Arial"/>
      <w:sz w:val="4"/>
    </w:rPr>
  </w:style>
  <w:style w:type="paragraph" w:customStyle="1" w:styleId="NormalBold">
    <w:name w:val="Normal Bold"/>
    <w:basedOn w:val="Normal"/>
    <w:next w:val="Normal"/>
    <w:link w:val="NormalBoldChar"/>
    <w:qFormat/>
    <w:rsid w:val="00C45142"/>
    <w:rPr>
      <w:b/>
    </w:rPr>
  </w:style>
  <w:style w:type="character" w:customStyle="1" w:styleId="NormalBoldChar">
    <w:name w:val="Normal Bold Char"/>
    <w:basedOn w:val="DefaultParagraphFont"/>
    <w:link w:val="NormalBold"/>
    <w:rsid w:val="00C45142"/>
    <w:rPr>
      <w:b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C4F0E"/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C4F0E"/>
    <w:rPr>
      <w:lang w:val="en-GB"/>
    </w:rPr>
  </w:style>
  <w:style w:type="character" w:customStyle="1" w:styleId="Style2">
    <w:name w:val="Style2"/>
    <w:basedOn w:val="DefaultParagraphFont"/>
    <w:uiPriority w:val="1"/>
    <w:qFormat/>
    <w:rsid w:val="005C4F0E"/>
    <w:rPr>
      <w:rFonts w:asciiTheme="minorHAnsi" w:hAnsiTheme="minorHAnsi"/>
      <w:color w:val="000000" w:themeColor="text1"/>
      <w:sz w:val="24"/>
    </w:rPr>
  </w:style>
  <w:style w:type="character" w:customStyle="1" w:styleId="textexposedshow">
    <w:name w:val="text_exposed_show"/>
    <w:basedOn w:val="DefaultParagraphFont"/>
    <w:rsid w:val="0066040D"/>
  </w:style>
  <w:style w:type="paragraph" w:customStyle="1" w:styleId="3">
    <w:name w:val="&lt;Поле&gt; стиль 3"/>
    <w:basedOn w:val="Normal"/>
    <w:rsid w:val="00AB722E"/>
    <w:pPr>
      <w:spacing w:after="360"/>
    </w:pPr>
    <w:rPr>
      <w:rFonts w:eastAsia="Times New Roman"/>
      <w:bCs/>
      <w:i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%20trinhtn@boydensv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TRTR\AppData\Local\Temp\Templafy\WordVsto\zjejp4e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D108FF8464E38A940804EF7E4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E30D-6594-45A1-9674-7C88B53E4B6C}"/>
      </w:docPartPr>
      <w:docPartBody>
        <w:p w:rsidR="00D0500A" w:rsidRDefault="00D0500A" w:rsidP="00D0500A">
          <w:pPr>
            <w:pStyle w:val="4CCD108FF8464E38A940804EF7E47D89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465401A4855A8BA0F4A33CA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6134-C664-4150-9804-C2459412CE56}"/>
      </w:docPartPr>
      <w:docPartBody>
        <w:p w:rsidR="00D0500A" w:rsidRDefault="00D0500A" w:rsidP="00D0500A">
          <w:pPr>
            <w:pStyle w:val="72B1D465401A4855A8BA0F4A33CA685F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421A39FE542C2A6639D92CF01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FE9E-DD9D-409C-8AEF-ECE8A118D596}"/>
      </w:docPartPr>
      <w:docPartBody>
        <w:p w:rsidR="00D0500A" w:rsidRDefault="00D0500A" w:rsidP="00D0500A">
          <w:pPr>
            <w:pStyle w:val="605421A39FE542C2A6639D92CF0143D2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80A6-D4D4-4304-8D75-DA3A79DAB4AA}"/>
      </w:docPartPr>
      <w:docPartBody>
        <w:p w:rsidR="00D0500A" w:rsidRDefault="00D0500A"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2306B4BD542A7A10DDEB53E76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72E4-15CA-4CB3-85CB-0D2A7FC13D5C}"/>
      </w:docPartPr>
      <w:docPartBody>
        <w:p w:rsidR="00AE25AB" w:rsidRDefault="00725F6D" w:rsidP="00725F6D">
          <w:pPr>
            <w:pStyle w:val="6EF2306B4BD542A7A10DDEB53E76906D"/>
          </w:pPr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8E2936784EB7879538C686A60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2D4CC-AEC5-43F6-B9CE-3FAA6065B5C1}"/>
      </w:docPartPr>
      <w:docPartBody>
        <w:p w:rsidR="006961EC" w:rsidRDefault="006961EC" w:rsidP="006961EC">
          <w:pPr>
            <w:pStyle w:val="EDF38E2936784EB7879538C686A60196"/>
          </w:pPr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97F2D70FA4C058528A1BBABDF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A16A-8D13-4AB3-AC77-128F0D3A5250}"/>
      </w:docPartPr>
      <w:docPartBody>
        <w:p w:rsidR="00F475D3" w:rsidRDefault="006961EC">
          <w:pPr>
            <w:pStyle w:val="B0497F2D70FA4C058528A1BBABDF4155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A3"/>
    <w:family w:val="roman"/>
    <w:pitch w:val="default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64078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0A"/>
    <w:rsid w:val="00102E07"/>
    <w:rsid w:val="00202D46"/>
    <w:rsid w:val="00481549"/>
    <w:rsid w:val="006961EC"/>
    <w:rsid w:val="00704D0E"/>
    <w:rsid w:val="00725F6D"/>
    <w:rsid w:val="00A953B6"/>
    <w:rsid w:val="00AE25AB"/>
    <w:rsid w:val="00AE749A"/>
    <w:rsid w:val="00CB4F81"/>
    <w:rsid w:val="00D0500A"/>
    <w:rsid w:val="00DE0E69"/>
    <w:rsid w:val="00EA4A98"/>
    <w:rsid w:val="00EF3476"/>
    <w:rsid w:val="00F475D3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numPr>
        <w:numId w:val="1"/>
      </w:numPr>
      <w:suppressAutoHyphens/>
      <w:spacing w:before="240" w:after="130" w:line="400" w:lineRule="atLeast"/>
      <w:contextualSpacing/>
      <w:outlineLvl w:val="0"/>
    </w:pPr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numPr>
        <w:ilvl w:val="1"/>
        <w:numId w:val="1"/>
      </w:numPr>
      <w:suppressAutoHyphens/>
      <w:spacing w:before="240" w:after="110" w:line="320" w:lineRule="atLeast"/>
      <w:contextualSpacing/>
      <w:outlineLvl w:val="1"/>
    </w:pPr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numPr>
        <w:ilvl w:val="2"/>
        <w:numId w:val="1"/>
      </w:numPr>
      <w:suppressAutoHyphens/>
      <w:spacing w:before="240" w:after="90" w:line="280" w:lineRule="atLeast"/>
      <w:contextualSpacing/>
      <w:outlineLvl w:val="2"/>
    </w:pPr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numPr>
        <w:ilvl w:val="3"/>
        <w:numId w:val="1"/>
      </w:numPr>
      <w:suppressAutoHyphens/>
      <w:spacing w:before="240" w:after="90" w:line="280" w:lineRule="atLeast"/>
      <w:contextualSpacing/>
      <w:outlineLvl w:val="3"/>
    </w:pPr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1"/>
    <w:semiHidden/>
    <w:pPr>
      <w:keepNext/>
      <w:keepLines/>
      <w:numPr>
        <w:ilvl w:val="4"/>
        <w:numId w:val="1"/>
      </w:numPr>
      <w:suppressAutoHyphens/>
      <w:spacing w:before="240" w:after="0" w:line="280" w:lineRule="atLeast"/>
      <w:contextualSpacing/>
      <w:outlineLvl w:val="4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1"/>
    <w:semiHidden/>
    <w:pPr>
      <w:keepNext/>
      <w:keepLines/>
      <w:numPr>
        <w:ilvl w:val="5"/>
        <w:numId w:val="1"/>
      </w:numPr>
      <w:suppressAutoHyphens/>
      <w:spacing w:before="240" w:after="0" w:line="280" w:lineRule="atLeast"/>
      <w:contextualSpacing/>
      <w:outlineLvl w:val="5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1"/>
    <w:semiHidden/>
    <w:pPr>
      <w:keepNext/>
      <w:keepLines/>
      <w:numPr>
        <w:ilvl w:val="6"/>
        <w:numId w:val="1"/>
      </w:numPr>
      <w:suppressAutoHyphens/>
      <w:spacing w:before="240" w:after="0" w:line="280" w:lineRule="atLeast"/>
      <w:contextualSpacing/>
      <w:outlineLvl w:val="6"/>
    </w:pPr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1"/>
    <w:semiHidden/>
    <w:pPr>
      <w:keepNext/>
      <w:keepLines/>
      <w:numPr>
        <w:ilvl w:val="7"/>
        <w:numId w:val="1"/>
      </w:numPr>
      <w:suppressAutoHyphens/>
      <w:spacing w:before="240" w:after="0" w:line="280" w:lineRule="atLeast"/>
      <w:contextualSpacing/>
      <w:outlineLvl w:val="7"/>
    </w:pPr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1"/>
    <w:semiHidden/>
    <w:pPr>
      <w:keepNext/>
      <w:keepLines/>
      <w:numPr>
        <w:ilvl w:val="8"/>
        <w:numId w:val="1"/>
      </w:numPr>
      <w:suppressAutoHyphens/>
      <w:spacing w:before="240" w:after="0" w:line="280" w:lineRule="atLeast"/>
      <w:contextualSpacing/>
      <w:outlineLvl w:val="8"/>
    </w:pPr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paragraph" w:customStyle="1" w:styleId="6EF2306B4BD542A7A10DDEB53E76906D">
    <w:name w:val="6EF2306B4BD542A7A10DDEB53E76906D"/>
    <w:rsid w:val="00725F6D"/>
  </w:style>
  <w:style w:type="character" w:styleId="PlaceholderText">
    <w:name w:val="Placeholder Text"/>
    <w:basedOn w:val="DefaultParagraphFont"/>
    <w:uiPriority w:val="99"/>
    <w:rsid w:val="006961EC"/>
    <w:rPr>
      <w:color w:val="808080"/>
      <w:lang w:val="en-GB"/>
    </w:rPr>
  </w:style>
  <w:style w:type="paragraph" w:customStyle="1" w:styleId="4CCD108FF8464E38A940804EF7E47D89">
    <w:name w:val="4CCD108FF8464E38A940804EF7E47D89"/>
    <w:rsid w:val="00D0500A"/>
  </w:style>
  <w:style w:type="paragraph" w:customStyle="1" w:styleId="72B1D465401A4855A8BA0F4A33CA685F">
    <w:name w:val="72B1D465401A4855A8BA0F4A33CA685F"/>
    <w:rsid w:val="00D0500A"/>
  </w:style>
  <w:style w:type="paragraph" w:customStyle="1" w:styleId="605421A39FE542C2A6639D92CF0143D2">
    <w:name w:val="605421A39FE542C2A6639D92CF0143D2"/>
    <w:rsid w:val="00D0500A"/>
  </w:style>
  <w:style w:type="paragraph" w:customStyle="1" w:styleId="EDF38E2936784EB7879538C686A60196">
    <w:name w:val="EDF38E2936784EB7879538C686A60196"/>
    <w:rsid w:val="006961EC"/>
    <w:pPr>
      <w:spacing w:line="278" w:lineRule="auto"/>
    </w:pPr>
    <w:rPr>
      <w:sz w:val="24"/>
      <w:szCs w:val="24"/>
    </w:rPr>
  </w:style>
  <w:style w:type="paragraph" w:customStyle="1" w:styleId="B0497F2D70FA4C058528A1BBABDF4155">
    <w:name w:val="B0497F2D70FA4C058528A1BBABDF4155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co">
      <a:dk1>
        <a:sysClr val="windowText" lastClr="000000"/>
      </a:dk1>
      <a:lt1>
        <a:srgbClr val="FFFFFF"/>
      </a:lt1>
      <a:dk2>
        <a:srgbClr val="111111"/>
      </a:dk2>
      <a:lt2>
        <a:srgbClr val="F2F2F2"/>
      </a:lt2>
      <a:accent1>
        <a:srgbClr val="3F6730"/>
      </a:accent1>
      <a:accent2>
        <a:srgbClr val="BDE3AF"/>
      </a:accent2>
      <a:accent3>
        <a:srgbClr val="87BE73"/>
      </a:accent3>
      <a:accent4>
        <a:srgbClr val="111111"/>
      </a:accent4>
      <a:accent5>
        <a:srgbClr val="E1E1E1"/>
      </a:accent5>
      <a:accent6>
        <a:srgbClr val="B2B2B2"/>
      </a:accent6>
      <a:hlink>
        <a:srgbClr val="3F6730"/>
      </a:hlink>
      <a:folHlink>
        <a:srgbClr val="B2B2B2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9e56-e9d7-4e8e-bb39-fb2d0eb4dd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A3D1B281274E8E24F85A5DC7C93D" ma:contentTypeVersion="12" ma:contentTypeDescription="Create a new document." ma:contentTypeScope="" ma:versionID="a7dc4c6ee116b5260c8136706225e8b1">
  <xsd:schema xmlns:xsd="http://www.w3.org/2001/XMLSchema" xmlns:xs="http://www.w3.org/2001/XMLSchema" xmlns:p="http://schemas.microsoft.com/office/2006/metadata/properties" xmlns:ns2="73629e56-e9d7-4e8e-bb39-fb2d0eb4dd92" targetNamespace="http://schemas.microsoft.com/office/2006/metadata/properties" ma:root="true" ma:fieldsID="0480b88a14ff4a2d34a5a4ebe49ffe4b" ns2:_="">
    <xsd:import namespace="73629e56-e9d7-4e8e-bb39-fb2d0eb4d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9e56-e9d7-4e8e-bb39-fb2d0eb4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elementConfiguration":{"visibility":"{{IfElse(Equals(Form.VersionNo,\"\"), VisibilityType.Hidden, VisibilityType.Visible)}}","disableUpdates":false,"type":"group"},"type":"richTextContentControl","id":"77882f9e-ece7-48dc-837f-1b35424122bc"},{"elementConfiguration":{"binding":"{{Translate(\"swLead_version\")}}","promptAiService":false,"removeAndKeepContent":false,"disableUpdates":false,"type":"text"},"type":"richTextContentControl","id":"905dc202-0aa5-4913-8216-1c58431f6ad4"},{"elementConfiguration":{"visibility":"{{IfElse(Equals(Form.Author,\"\"), VisibilityType.Hidden, VisibilityType.Visible)}}","disableUpdates":false,"type":"group"},"type":"richTextContentControl","id":"8d0d8522-0935-404f-b3e0-2c9e308abdea"},{"elementConfiguration":{"binding":"{{Translate(\"swLead_Author\")}}","promptAiService":false,"removeAndKeepContent":false,"disableUpdates":false,"type":"text"},"type":"richTextContentControl","id":"dbdc3098-2637-485a-adfb-e2c619d2616b"},{"elementConfiguration":{"visibility":"{{IfElse(Equals(Form.ControlledBy,\"\"), VisibilityType.Hidden, VisibilityType.Visible)}}","disableUpdates":false,"type":"group"},"type":"richTextContentControl","id":"9ddd4627-bb2e-4ee2-b233-1b0ac45b8543"},{"elementConfiguration":{"binding":"{{Translate(\"swLead_ControlledBy\")}}","promptAiService":false,"removeAndKeepContent":false,"disableUpdates":false,"type":"text"},"type":"richTextContentControl","id":"0e87a0b4-fef5-4fd3-bcde-e9c2723179d6"},{"elementConfiguration":{"visibility":"{{IfElse(Equals(Form.ApprovedBy,\"\"), VisibilityType.Hidden, VisibilityType.Visible)}}","disableUpdates":false,"type":"group"},"type":"richTextContentControl","id":"dbda5c41-8a26-4d23-a261-f5012ae2331b"},{"elementConfiguration":{"binding":"{{Translate(\"swLead_Approved\")}}","promptAiService":false,"removeAndKeepContent":false,"disableUpdates":false,"type":"text"},"type":"richTextContentControl","id":"2377515d-89c9-4562-811f-b8cf9cdea5b7"},{"elementConfiguration":{"visibility":"{{IfElse(Equals(Form.DocNo,\"\"), VisibilityType.Hidden, VisibilityType.Visible)}}","disableUpdates":false,"type":"group"},"type":"richTextContentControl","id":"78867999-00b2-4f4f-a354-27c2ac932303"},{"elementConfiguration":{"binding":"{{Translate(\"swLead_DocNo\")}}","promptAiService":false,"removeAndKeepContent":false,"disableUpdates":false,"type":"text"},"type":"richTextContentControl","id":"5cd9c7a4-362d-4ff1-b7c4-7bf4c670cd73"},{"elementConfiguration":{"binding":"{{UserProfile.BusinessDivision.Header}}","promptAiService":false,"removeAndKeepContent":false,"disableUpdates":false,"type":"text"},"type":"richTextContentControl","id":"4b43ee29-3132-4fb2-96b5-ce4e4bb68837"},{"elementConfiguration":{"visibility":"{{IfElse(Equals(Form.VersionNo,\"\"), VisibilityType.Hidden, VisibilityType.Visible)}}","disableUpdates":false,"type":"group"},"type":"richTextContentControl","id":"d850d0fa-95a9-40f9-806e-17ce169a1be8"},{"elementConfiguration":{"binding":"{{Translate(\"swLead_version\")}}","promptAiService":false,"removeAndKeepContent":false,"disableUpdates":false,"type":"text"},"type":"richTextContentControl","id":"c55fe6ab-9ebb-4138-86d4-0745de73ac11"},{"elementConfiguration":{"binding":"{{Translate(\"swLead_DocRef\")}}","promptAiService":false,"removeAndKeepContent":false,"disableUpdates":false,"type":"text"},"type":"richTextContentControl","id":"0e87e607-aafb-405d-904e-6d6f3666a019"},{"elementConfiguration":{"binding":"{{Translate(\"swLead_DocRef\")}}","promptAiService":false,"removeAndKeepContent":false,"disableUpdates":false,"type":"text"},"type":"richTextContentControl","id":"e8aaa4c2-0828-4878-ad61-2b8011e01ae0"}],"transformationConfigurations":[{"language":"{{DocumentLanguage}}","disableUpdates":false,"type":"proofingLanguage"},{"image":"{{DataSources.LogoInsertion[\"Sweco\"].ImageFileRef.Image}}","shapeName":"LogoHide","width":"{{DataSources.LogoInsertion[\"Sweco\"].LogoWidth}}","height":"","namedSections":"{{NamedSections.All}}","namedPages":"{{NamedPages.All}}","numberedSections":[],"leftOffset":"{{DataSources.LogoInsertion[\"Sweco\"].LogoLeftOffset}}","horizontalRelativePosition":"{{HorizontalRelativePosition.Page}}","horizontalAlignment":"{{HorizontalAlignment.Right}}","topOffset":"{{DataSources.LogoInsertion[\"Sweco\"].LogoTopOffset}}","verticalRelativePosition":"{{VerticalRelativePosition.Page}}","verticalAlignment":"","imageTextWrapping":"{{ImageTextWrapping.InFrontOfText}}","rotation":"","color":"","disableUpdates":true,"type":"imageHeader"},{"propertyName":"swAttribute_Date_created","propertyValue":"{{FormatDateTime(Form.Date, Translate(\"DateFormatGeneral\"), DocumentLanguage)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colorTheme":"{{DataSources.ColorThemes[\"Sweco\"].ColorTheme}}","disableUpdates":false,"originalColorThemeXml":"<a:clrScheme name=\"Sweco 2022\" xmlns:a=\"http://schemas.openxmlformats.org/drawingml/2006/main\"><a:dk1><a:srgbClr val=\"000000\" /></a:dk1><a:lt1><a:srgbClr val=\"FFFFFF\" /></a:lt1><a:dk2><a:srgbClr val=\"3F3F42\" /></a:dk2><a:lt2><a:srgbClr val=\"E2E0DA\" /></a:lt2><a:accent1><a:srgbClr val=\"A4A4A6\" /></a:accent1><a:accent2><a:srgbClr val=\"DEC55B\" /></a:accent2><a:accent3><a:srgbClr val=\"9DD354\" /></a:accent3><a:accent4><a:srgbClr val=\"C0D4FD\" /></a:accent4><a:accent5><a:srgbClr val=\"7A9B62\" /></a:accent5><a:accent6><a:srgbClr val=\"3F3F42\" /></a:accent6><a:hlink><a:srgbClr val=\"C0D4FD\" /></a:hlink><a:folHlink><a:srgbClr val=\"9DD354\" /></a:folHlink></a:clrScheme>","type":"colorTheme"},{"propertyName":"swAttribute_Date_updated","propertyValue":"","disableUpdates":false,"type":"customDocumentProperty"},{"propertyName":"swAttribute_Client_contact","propertyValue":"","disableUpdates":false,"type":"customDocumentProperty"},{"propertyName":"swAttribute_Document_description","propertyValue":"","disableUpdates":false,"type":"customDocumentProperty"},{"propertyName":"swAttribute_Document_status","propertyValue":"","disableUpdates":false,"type":"customDocumentProperty"},{"propertyName":"swAttribute_Project_phase","propertyValue":"","disableUpdates":false,"type":"customDocumentProperty"}],"templateName":"Blank","templateDescription":"","enableDocumentContentUpdater":true,"version":"2.0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FormConfiguration><![CDATA[{"formFields":[{"required":false,"helpTexts":{"prefix":"","postfix":""},"spacing":{},"shareValue":true,"type":"datePicker","name":"Date","label":"Date"},{"required":false,"placeholder":"","lines":0,"helpTexts":{"prefix":"","postfix":"Add and update version when needed"},"spacing":{},"shareValue":true,"type":"textBox","name":"VersionNo","label":"Version no."},{"required":false,"placeholder":"","lines":0,"defaultValue":"{{StringJoin(\" \", UserProfile.FirstName, UserProfile.LastName)}}","helpTexts":{"prefix":"","postfix":"Delete if not needed"},"spacing":{},"shareValue":true,"type":"textBox","name":"Author","label":"Author"},{"required":false,"placeholder":"","lines":0,"helpTexts":{"prefix":"","postfix":""},"spacing":{},"shareValue":true,"type":"textBox","name":"ControlledBy","label":"Controlled by"},{"required":false,"placeholder":"","lines":0,"helpTexts":{"prefix":"","postfix":""},"spacing":{},"shareValue":true,"type":"textBox","name":"ApprovedBy","label":"Approved by"},{"required":false,"placeholder":"","lines":0,"helpTexts":{"prefix":"","postfix":"Note: Mandatory for Sweco Belgium, optional for others"},"spacing":{},"shareValue":true,"type":"textBox","name":"DocNo","label":"Document number"}],"formDataEntries":[{"name":"Date","value":"u1gXPPo2Dyqu5oIZ4f7cHQ=="},{"name":"VersionNo","value":"u1gXPPo2Dyqu5oIZ4f7cHQ=="},{"name":"Author","value":"t9XG9t7h8/oMqbNkC2tsjg=="},{"name":"ControlledBy","value":"u1gXPPo2Dyqu5oIZ4f7cHQ=="},{"name":"ApprovedBy","value":"u1gXPPo2Dyqu5oIZ4f7cHQ=="},{"name":"DocNo","value":"u1gXPPo2Dyqu5oIZ4f7cHQ=="}]}]]></TemplafyFormConfiguration>
</file>

<file path=customXml/itemProps1.xml><?xml version="1.0" encoding="utf-8"?>
<ds:datastoreItem xmlns:ds="http://schemas.openxmlformats.org/officeDocument/2006/customXml" ds:itemID="{69A9401F-A6BD-4E13-AAA4-83154950B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80612-228A-4FD8-B28B-C5876C2C4ADB}">
  <ds:schemaRefs>
    <ds:schemaRef ds:uri="http://schemas.microsoft.com/office/2006/metadata/properties"/>
    <ds:schemaRef ds:uri="http://schemas.microsoft.com/office/infopath/2007/PartnerControls"/>
    <ds:schemaRef ds:uri="73629e56-e9d7-4e8e-bb39-fb2d0eb4dd92"/>
  </ds:schemaRefs>
</ds:datastoreItem>
</file>

<file path=customXml/itemProps3.xml><?xml version="1.0" encoding="utf-8"?>
<ds:datastoreItem xmlns:ds="http://schemas.openxmlformats.org/officeDocument/2006/customXml" ds:itemID="{17C23AD9-3D9B-4FC7-87B5-E73744C3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9e56-e9d7-4e8e-bb39-fb2d0eb4d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4ED51-5001-40C6-A364-23E342291ADE}">
  <ds:schemaRefs/>
</ds:datastoreItem>
</file>

<file path=customXml/itemProps5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598226-C3F3-4331-AA81-9DE08A266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zjejp4eh</Template>
  <TotalTime>122</TotalTime>
  <Pages>3</Pages>
  <Words>647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6" baseType="variant"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mailto:%20trinhtn@boydensvn.com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Doan, Trinh</dc:creator>
  <cp:keywords/>
  <dc:description/>
  <cp:lastModifiedBy>Tran Thi Doan, Trinh</cp:lastModifiedBy>
  <cp:revision>14</cp:revision>
  <dcterms:created xsi:type="dcterms:W3CDTF">2025-11-19T00:53:00Z</dcterms:created>
  <dcterms:modified xsi:type="dcterms:W3CDTF">2025-12-09T07:11:00Z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2021-09-01T13:01:26Z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ad563d6b-8b0b-44cf-b5de-e51c6142e453</vt:lpwstr>
  </property>
  <property fmtid="{D5CDD505-2E9C-101B-9397-08002B2CF9AE}" pid="8" name="MSIP_Label_43f08ec5-d6d9-4227-8387-ccbfcb3632c4_ContentBits">
    <vt:lpwstr>0</vt:lpwstr>
  </property>
  <property fmtid="{D5CDD505-2E9C-101B-9397-08002B2CF9AE}" pid="9" name="ProjectWiseIntegration">
    <vt:lpwstr>true</vt:lpwstr>
  </property>
  <property fmtid="{D5CDD505-2E9C-101B-9397-08002B2CF9AE}" pid="10" name="swAttribute_Date_created">
    <vt:lpwstr/>
  </property>
  <property fmtid="{D5CDD505-2E9C-101B-9397-08002B2CF9AE}" pid="11" name="swAttribute_Date_updated">
    <vt:lpwstr/>
  </property>
  <property fmtid="{D5CDD505-2E9C-101B-9397-08002B2CF9AE}" pid="12" name="swAttribute_Version">
    <vt:lpwstr/>
  </property>
  <property fmtid="{D5CDD505-2E9C-101B-9397-08002B2CF9AE}" pid="13" name="swAttribute_Document_number">
    <vt:lpwstr/>
  </property>
  <property fmtid="{D5CDD505-2E9C-101B-9397-08002B2CF9AE}" pid="14" name="swAttribute_Author">
    <vt:lpwstr>Trinh Tran</vt:lpwstr>
  </property>
  <property fmtid="{D5CDD505-2E9C-101B-9397-08002B2CF9AE}" pid="15" name="swAttribute_Controlled">
    <vt:lpwstr/>
  </property>
  <property fmtid="{D5CDD505-2E9C-101B-9397-08002B2CF9AE}" pid="16" name="swAttribute_Approved">
    <vt:lpwstr/>
  </property>
  <property fmtid="{D5CDD505-2E9C-101B-9397-08002B2CF9AE}" pid="17" name="swAttribute_Project_name">
    <vt:lpwstr>N/A</vt:lpwstr>
  </property>
  <property fmtid="{D5CDD505-2E9C-101B-9397-08002B2CF9AE}" pid="18" name="swAttribute_Project_number">
    <vt:lpwstr>N/A</vt:lpwstr>
  </property>
  <property fmtid="{D5CDD505-2E9C-101B-9397-08002B2CF9AE}" pid="19" name="swAttribute_Project_manager">
    <vt:lpwstr>N/A</vt:lpwstr>
  </property>
  <property fmtid="{D5CDD505-2E9C-101B-9397-08002B2CF9AE}" pid="20" name="swAttribute_Client">
    <vt:lpwstr>N/A</vt:lpwstr>
  </property>
  <property fmtid="{D5CDD505-2E9C-101B-9397-08002B2CF9AE}" pid="21" name="swAttribute_Client_contact">
    <vt:lpwstr/>
  </property>
  <property fmtid="{D5CDD505-2E9C-101B-9397-08002B2CF9AE}" pid="22" name="swAttribute_Document_description">
    <vt:lpwstr/>
  </property>
  <property fmtid="{D5CDD505-2E9C-101B-9397-08002B2CF9AE}" pid="23" name="swAttribute_Document_status">
    <vt:lpwstr/>
  </property>
  <property fmtid="{D5CDD505-2E9C-101B-9397-08002B2CF9AE}" pid="24" name="swAttribute_Project_phase">
    <vt:lpwstr/>
  </property>
  <property fmtid="{D5CDD505-2E9C-101B-9397-08002B2CF9AE}" pid="25" name="ContentTypeId">
    <vt:lpwstr>0x01010061F8A3D1B281274E8E24F85A5DC7C93D</vt:lpwstr>
  </property>
  <property fmtid="{D5CDD505-2E9C-101B-9397-08002B2CF9AE}" pid="26" name="MediaServiceImageTags">
    <vt:lpwstr/>
  </property>
  <property fmtid="{D5CDD505-2E9C-101B-9397-08002B2CF9AE}" pid="27" name="TemplafyBlank">
    <vt:lpwstr>True</vt:lpwstr>
  </property>
  <property fmtid="{D5CDD505-2E9C-101B-9397-08002B2CF9AE}" pid="28" name="HasRun">
    <vt:lpwstr>True</vt:lpwstr>
  </property>
  <property fmtid="{D5CDD505-2E9C-101B-9397-08002B2CF9AE}" pid="29" name="TemplafyTenantId">
    <vt:lpwstr>sweco</vt:lpwstr>
  </property>
  <property fmtid="{D5CDD505-2E9C-101B-9397-08002B2CF9AE}" pid="30" name="TemplafyTemplateId">
    <vt:lpwstr>1046737948076409864</vt:lpwstr>
  </property>
  <property fmtid="{D5CDD505-2E9C-101B-9397-08002B2CF9AE}" pid="31" name="TemplafyUserProfileId">
    <vt:lpwstr>638100834161178716</vt:lpwstr>
  </property>
  <property fmtid="{D5CDD505-2E9C-101B-9397-08002B2CF9AE}" pid="32" name="TemplafyLanguageCode">
    <vt:lpwstr>en-GB</vt:lpwstr>
  </property>
  <property fmtid="{D5CDD505-2E9C-101B-9397-08002B2CF9AE}" pid="33" name="TemplafyFromBlank">
    <vt:bool>true</vt:bool>
  </property>
  <property fmtid="{D5CDD505-2E9C-101B-9397-08002B2CF9AE}" pid="34" name="GrammarlyDocumentId">
    <vt:lpwstr>63d12009-3cdf-48c0-a310-636a7d67e29b</vt:lpwstr>
  </property>
</Properties>
</file>