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4F4ED771" w:rsidR="005C4F0E" w:rsidRPr="008D5373" w:rsidRDefault="0066040D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Senior </w:t>
                </w:r>
                <w:r w:rsidR="00585AC1" w:rsidRPr="00585AC1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Structural Engineer</w:t>
                </w:r>
                <w:r w:rsidR="005C20F5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(</w:t>
                </w:r>
                <w:r w:rsidR="00EC6968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International Projects)</w:t>
                </w:r>
              </w:p>
            </w:tc>
          </w:sdtContent>
        </w:sdt>
      </w:tr>
      <w:tr w:rsidR="005F777F" w:rsidRPr="008D5373" w14:paraId="15E7169C" w14:textId="77777777" w:rsidTr="00290614">
        <w:tc>
          <w:tcPr>
            <w:tcW w:w="1985" w:type="dxa"/>
          </w:tcPr>
          <w:p w14:paraId="0C55F52B" w14:textId="77777777" w:rsidR="005F777F" w:rsidRPr="008D5373" w:rsidRDefault="005F777F" w:rsidP="005F777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F777F" w:rsidRPr="008D5373" w:rsidRDefault="005F777F" w:rsidP="005F77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4EC3B23D4D04992B7904402F7582B1B"/>
            </w:placeholder>
            <w15:color w:val="000000"/>
            <w:text/>
          </w:sdtPr>
          <w:sdtContent>
            <w:tc>
              <w:tcPr>
                <w:tcW w:w="4753" w:type="dxa"/>
              </w:tcPr>
              <w:p w14:paraId="36B697B7" w14:textId="4957DF4D" w:rsidR="005F777F" w:rsidRPr="008D5373" w:rsidRDefault="005F777F" w:rsidP="005F777F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C</w:t>
                </w:r>
                <w:r>
                  <w:rPr>
                    <w:rStyle w:val="Style2"/>
                    <w:rFonts w:ascii="Sweco Sans" w:hAnsi="Sweco Sans"/>
                    <w:szCs w:val="24"/>
                    <w:lang w:val="vi-VN"/>
                  </w:rPr>
                  <w:t>&amp;</w:t>
                </w:r>
                <w:r>
                  <w:rPr>
                    <w:rStyle w:val="Style2"/>
                    <w:rFonts w:ascii="Sweco Sans" w:hAnsi="Sweco Sans"/>
                  </w:rPr>
                  <w:t>S</w:t>
                </w:r>
                <w:r>
                  <w:rPr>
                    <w:rStyle w:val="Style2"/>
                    <w:rFonts w:ascii="Sweco Sans" w:hAnsi="Sweco Sans"/>
                    <w:lang w:val="vi-VN"/>
                  </w:rPr>
                  <w:t xml:space="preserve">  &amp; INFRA</w:t>
                </w:r>
              </w:p>
            </w:tc>
          </w:sdtContent>
        </w:sdt>
      </w:tr>
      <w:tr w:rsidR="005F777F" w:rsidRPr="008D5373" w14:paraId="4FD632E0" w14:textId="77777777" w:rsidTr="00290614">
        <w:tc>
          <w:tcPr>
            <w:tcW w:w="1985" w:type="dxa"/>
          </w:tcPr>
          <w:p w14:paraId="5D5B0AF4" w14:textId="77777777" w:rsidR="005F777F" w:rsidRPr="008D5373" w:rsidRDefault="005F777F" w:rsidP="005F777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F777F" w:rsidRPr="008D5373" w:rsidRDefault="005F777F" w:rsidP="005F77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EDF38E2936784EB7879538C686A60196"/>
            </w:placeholder>
          </w:sdtPr>
          <w:sdtContent>
            <w:tc>
              <w:tcPr>
                <w:tcW w:w="4753" w:type="dxa"/>
              </w:tcPr>
              <w:p w14:paraId="4CAE2535" w14:textId="6B84C998" w:rsidR="005F777F" w:rsidRPr="008D5373" w:rsidRDefault="005F777F" w:rsidP="005F777F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2C7F85">
                  <w:rPr>
                    <w:rStyle w:val="Style2"/>
                    <w:rFonts w:ascii="Sweco Sans" w:hAnsi="Sweco Sans"/>
                  </w:rPr>
                  <w:t>Team Leader/ Team 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1674AB8C" w:rsidR="005C4F0E" w:rsidRPr="008D5373" w:rsidRDefault="000342AE" w:rsidP="000342A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HCM</w:t>
                </w:r>
              </w:p>
            </w:tc>
          </w:sdtContent>
        </w:sdt>
      </w:tr>
    </w:tbl>
    <w:p w14:paraId="42011D32" w14:textId="77777777" w:rsidR="005C4F0E" w:rsidRPr="00A97C06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18940B7D" w14:textId="77777777" w:rsidR="00DD795D" w:rsidRPr="00DF297F" w:rsidRDefault="00DD795D" w:rsidP="006104DD">
      <w:pPr>
        <w:pStyle w:val="NoSpacing"/>
        <w:tabs>
          <w:tab w:val="left" w:pos="0"/>
          <w:tab w:val="left" w:pos="360"/>
        </w:tabs>
        <w:spacing w:line="360" w:lineRule="auto"/>
        <w:jc w:val="both"/>
        <w:rPr>
          <w:rStyle w:val="textexposedshow"/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As a </w:t>
      </w: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Senior</w:t>
      </w: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 Structural Engineer will </w:t>
      </w:r>
      <w:r w:rsidRPr="00DF297F">
        <w:rPr>
          <w:rFonts w:ascii="Sweco Sans" w:hAnsi="Sweco Sans" w:cs="Helvetica"/>
          <w:b/>
          <w:bCs/>
          <w:color w:val="141823"/>
          <w:sz w:val="24"/>
          <w:szCs w:val="24"/>
          <w:shd w:val="clear" w:color="auto" w:fill="FFFFFF"/>
        </w:rPr>
        <w:t>Work</w:t>
      </w: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 with the dedicated team on </w:t>
      </w:r>
      <w:r w:rsidRPr="00DF297F">
        <w:rPr>
          <w:rFonts w:ascii="Sweco Sans" w:hAnsi="Sweco Sans" w:cs="Helvetica"/>
          <w:b/>
          <w:bCs/>
          <w:color w:val="141823"/>
          <w:sz w:val="24"/>
          <w:szCs w:val="24"/>
          <w:shd w:val="clear" w:color="auto" w:fill="FFFFFF"/>
        </w:rPr>
        <w:t>international (mostly European) projects</w:t>
      </w: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 in an efficient and time-conscious manner on BIM modeling </w:t>
      </w:r>
      <w:r w:rsidRPr="00DF297F">
        <w:rPr>
          <w:rFonts w:ascii="Sweco Sans" w:hAnsi="Sweco Sans" w:cs="Helvetica"/>
          <w:color w:val="141823"/>
          <w:sz w:val="24"/>
          <w:szCs w:val="24"/>
          <w:u w:val="single"/>
          <w:shd w:val="clear" w:color="auto" w:fill="FFFFFF"/>
        </w:rPr>
        <w:t>primarily in REVIT.</w:t>
      </w:r>
    </w:p>
    <w:p w14:paraId="0289820C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/>
          <w:sz w:val="24"/>
          <w:szCs w:val="24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 xml:space="preserve">Collect input information to understand customer’s needs and requirements </w:t>
      </w:r>
    </w:p>
    <w:p w14:paraId="704EAC58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Design concept, basic and detail drawings in REVIT and/or AUTOCAD of</w:t>
      </w:r>
      <w:r w:rsidRPr="00DF297F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international</w:t>
      </w: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 xml:space="preserve"> projects in close collaboration with other teams.</w:t>
      </w:r>
    </w:p>
    <w:p w14:paraId="1536AFB3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Take the lead in producing calculation spreadsheets, the design specification, design reports to finalize project as required</w:t>
      </w:r>
    </w:p>
    <w:p w14:paraId="6DFF16A7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Checking construction/ subcontracting document and vendor technical documents.</w:t>
      </w:r>
    </w:p>
    <w:p w14:paraId="6E150072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 xml:space="preserve">Act as </w:t>
      </w:r>
      <w:r w:rsidRPr="00DF297F">
        <w:rPr>
          <w:rFonts w:ascii="Sweco Sans" w:hAnsi="Sweco Sans" w:cs="Helvetica"/>
          <w:b/>
          <w:sz w:val="24"/>
          <w:szCs w:val="24"/>
          <w:shd w:val="clear" w:color="auto" w:fill="FFFFFF"/>
        </w:rPr>
        <w:t>the quality controller</w:t>
      </w: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 xml:space="preserve"> of the technical designs </w:t>
      </w:r>
    </w:p>
    <w:p w14:paraId="36BF1851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Ensuring the designs are undertaken in accordance with international standards</w:t>
      </w:r>
    </w:p>
    <w:p w14:paraId="5C149B7D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Ensure that analytical models, calculation spreadsheets, design report, design specs and all drawings are reviewed and checked before submitting following the company quality procedure.</w:t>
      </w:r>
    </w:p>
    <w:p w14:paraId="1D9DEFDE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Responsible for project design data and drawings/ checking principle and conceptual drawings</w:t>
      </w:r>
    </w:p>
    <w:p w14:paraId="4F07C8E0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Responsible for the economical, feasibility, correctness of assigned project design work</w:t>
      </w:r>
    </w:p>
    <w:p w14:paraId="78B2202C" w14:textId="77777777" w:rsidR="00DD795D" w:rsidRPr="00DF297F" w:rsidRDefault="00DD795D" w:rsidP="00DF297F">
      <w:pPr>
        <w:pStyle w:val="NoSpacing"/>
        <w:numPr>
          <w:ilvl w:val="0"/>
          <w:numId w:val="39"/>
        </w:numPr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Responsible for work’s results, working with tasks to satisfy schedule, quality and under time schedule</w:t>
      </w:r>
    </w:p>
    <w:p w14:paraId="64894047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Manage the assigned juniors in his/ her project in charge to deliver quality design products within schedule</w:t>
      </w:r>
    </w:p>
    <w:p w14:paraId="7594A69F" w14:textId="0FE8FAE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Coordinate with other designers</w:t>
      </w:r>
      <w:r w:rsidRPr="00DF297F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/ other consultants/ suppliers </w:t>
      </w: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during design process and for clashing control.</w:t>
      </w:r>
    </w:p>
    <w:p w14:paraId="62C91454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Estimate needed time/ manpower for each task, report to TL in abnormal situation/ overloading/ over hours budget happen in assigned projects</w:t>
      </w:r>
    </w:p>
    <w:p w14:paraId="571DB58D" w14:textId="77777777" w:rsidR="00DD795D" w:rsidRPr="005F77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  <w:lang w:val="fr-FR"/>
        </w:rPr>
      </w:pPr>
      <w:r w:rsidRPr="005F777F">
        <w:rPr>
          <w:rFonts w:ascii="Sweco Sans" w:hAnsi="Sweco Sans" w:cs="Helvetica"/>
          <w:sz w:val="24"/>
          <w:szCs w:val="24"/>
          <w:shd w:val="clear" w:color="auto" w:fill="FFFFFF"/>
          <w:lang w:val="fr-FR"/>
        </w:rPr>
        <w:t>Checking internal discipline technical documents.</w:t>
      </w:r>
    </w:p>
    <w:p w14:paraId="29CAD6AA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Giving shared experience/ knowledge training to the team</w:t>
      </w:r>
    </w:p>
    <w:p w14:paraId="6599F592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Style w:val="textexposedshow"/>
          <w:rFonts w:ascii="Sweco Sans" w:hAnsi="Sweco Sans"/>
          <w:sz w:val="24"/>
          <w:szCs w:val="24"/>
        </w:rPr>
      </w:pPr>
      <w:r w:rsidRPr="00DF297F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5E6EDC9F" w14:textId="77777777" w:rsidR="00DD795D" w:rsidRPr="00DF297F" w:rsidRDefault="00DD795D" w:rsidP="00DF297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F297F">
        <w:rPr>
          <w:rFonts w:ascii="Sweco Sans" w:hAnsi="Sweco Sans" w:cs="Helvetica"/>
          <w:sz w:val="24"/>
          <w:szCs w:val="24"/>
          <w:shd w:val="clear" w:color="auto" w:fill="FFFFFF"/>
        </w:rPr>
        <w:t>Other duties upon request.</w:t>
      </w:r>
    </w:p>
    <w:p w14:paraId="0366F727" w14:textId="7D3927F6" w:rsidR="005C4F0E" w:rsidRPr="006C7392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64916A1F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University diploma in structural field</w:t>
      </w:r>
    </w:p>
    <w:p w14:paraId="39A11495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At least 4 ++ years of experience working in designing structural and fire protection systems.</w:t>
      </w:r>
    </w:p>
    <w:p w14:paraId="739F727D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In-depth knowledge of 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international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 codes &amp; standards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.</w:t>
      </w:r>
    </w:p>
    <w:p w14:paraId="46F827DC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H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ave knowledge of </w:t>
      </w:r>
      <w:r w:rsidRPr="008714EE">
        <w:rPr>
          <w:rFonts w:ascii="Sweco Sans" w:hAnsi="Sweco Sans"/>
          <w:sz w:val="24"/>
          <w:szCs w:val="24"/>
          <w:shd w:val="clear" w:color="auto" w:fill="FFFFFF"/>
          <w:lang w:val="en-US"/>
        </w:rPr>
        <w:t>Euro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 code and standards is a plus</w:t>
      </w:r>
    </w:p>
    <w:p w14:paraId="391E05E7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Practical experience in designing hotel/school/tall building projects</w:t>
      </w:r>
    </w:p>
    <w:p w14:paraId="4FD546BC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Be able to take lead in controlling the quality of deliverables to be sent out. </w:t>
      </w:r>
    </w:p>
    <w:p w14:paraId="44076FA4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Practical experience in designing structural system (at all phases) for at least 10 05 buildings</w:t>
      </w:r>
    </w:p>
    <w:p w14:paraId="6C52BC25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Knowledge of construction site</w:t>
      </w:r>
    </w:p>
    <w:p w14:paraId="3D08C1EA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 xml:space="preserve">Excellent knowledge of AutoCAD, MS Office, Revit, Etabs, Safe, 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Scia </w:t>
      </w: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and other software for structural design</w:t>
      </w:r>
    </w:p>
    <w:p w14:paraId="14040C32" w14:textId="77777777" w:rsidR="00AB722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Hardworking and attention to details</w:t>
      </w:r>
    </w:p>
    <w:p w14:paraId="5C5289E5" w14:textId="77777777" w:rsidR="008714E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Ability to work independently and/or in team on several projects simultaneously.</w:t>
      </w:r>
    </w:p>
    <w:p w14:paraId="0079C8AB" w14:textId="7BC554C8" w:rsidR="008714EE" w:rsidRPr="008714EE" w:rsidRDefault="00AB722E" w:rsidP="008714EE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714EE">
        <w:rPr>
          <w:rFonts w:ascii="Sweco Sans" w:hAnsi="Sweco Sans" w:cs="Helvetica"/>
          <w:sz w:val="24"/>
          <w:szCs w:val="24"/>
          <w:shd w:val="clear" w:color="auto" w:fill="FFFFFF"/>
        </w:rPr>
        <w:t>Be able to communicate fluently in English, in both written and oral commands</w:t>
      </w:r>
    </w:p>
    <w:p w14:paraId="268DFDDA" w14:textId="77777777" w:rsidR="008714EE" w:rsidRPr="008714EE" w:rsidRDefault="008714EE" w:rsidP="008714EE">
      <w:pPr>
        <w:pStyle w:val="NoSpacing"/>
        <w:tabs>
          <w:tab w:val="left" w:pos="0"/>
          <w:tab w:val="left" w:pos="270"/>
        </w:tabs>
        <w:spacing w:line="300" w:lineRule="auto"/>
        <w:ind w:left="720"/>
        <w:jc w:val="both"/>
        <w:rPr>
          <w:rFonts w:ascii="Century Gothic" w:hAnsi="Century Gothic" w:cs="Helvetica"/>
          <w:shd w:val="clear" w:color="auto" w:fill="FFFFFF"/>
        </w:rPr>
      </w:pPr>
    </w:p>
    <w:p w14:paraId="0EDFE952" w14:textId="024A8916" w:rsidR="0051326A" w:rsidRPr="00F47638" w:rsidRDefault="0051326A" w:rsidP="00AB722E">
      <w:pPr>
        <w:pStyle w:val="ListParagraph"/>
        <w:numPr>
          <w:ilvl w:val="0"/>
          <w:numId w:val="24"/>
        </w:numPr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51326A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RESSPONSIBILITY – CONTACT – WINDOW BELGIUM PROJECTS</w:t>
      </w:r>
    </w:p>
    <w:p w14:paraId="6A01CB0B" w14:textId="77777777" w:rsidR="00F47638" w:rsidRPr="00E4247A" w:rsidRDefault="00F47638" w:rsidP="00F47638">
      <w:pPr>
        <w:pStyle w:val="ListParagraph"/>
        <w:ind w:left="360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440D8AC3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Attend project kick-off meeting with TLs and project team.</w:t>
      </w:r>
    </w:p>
    <w:p w14:paraId="56913FFE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Communicate with BE designers/BE (VN) PLs via email/ webex meeting… to collect all necessary input information for projects.</w:t>
      </w:r>
    </w:p>
    <w:p w14:paraId="1D50D55B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Check projects’ input information, clarify questions with BE designers/ BE (VN) PL.</w:t>
      </w:r>
    </w:p>
    <w:p w14:paraId="4115D4FB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Arrange/ record input information into project folders in server.</w:t>
      </w:r>
    </w:p>
    <w:p w14:paraId="7D98819D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Explain project design requirement/ input information to the assigned designers in the team, support the assigned designers during whole design period of the project.</w:t>
      </w:r>
    </w:p>
    <w:p w14:paraId="5EB15B78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Check all drawings/ BOQ/ documents before submitting to TL for QC.</w:t>
      </w:r>
    </w:p>
    <w:p w14:paraId="550EF91D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Perform clashes-control and send the report to the assigned designers to revise.</w:t>
      </w:r>
    </w:p>
    <w:p w14:paraId="3A77A44E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Lead the coordination process with other design discipline.</w:t>
      </w:r>
    </w:p>
    <w:p w14:paraId="1AE704DA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Monitor progress and performance of members in assigned projects.</w:t>
      </w:r>
    </w:p>
    <w:p w14:paraId="2BB1E1BC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Follow up spent time and progress of the project. Report abnormalities proactive.</w:t>
      </w:r>
    </w:p>
    <w:p w14:paraId="622DA829" w14:textId="77777777" w:rsidR="0052786F" w:rsidRP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Estimate required time/ manpower for each task, report to TL if forecast of overloading.</w:t>
      </w:r>
    </w:p>
    <w:p w14:paraId="0C9915F3" w14:textId="77777777" w:rsidR="0052786F" w:rsidRDefault="0052786F" w:rsidP="0052786F">
      <w:pPr>
        <w:pStyle w:val="NoSpacing"/>
        <w:numPr>
          <w:ilvl w:val="0"/>
          <w:numId w:val="39"/>
        </w:numPr>
        <w:tabs>
          <w:tab w:val="left" w:pos="0"/>
          <w:tab w:val="left" w:pos="270"/>
        </w:tabs>
        <w:spacing w:line="360" w:lineRule="auto"/>
        <w:jc w:val="both"/>
        <w:rPr>
          <w:rFonts w:ascii="Century Gothic" w:hAnsi="Century Gothic" w:cs="Helvetica"/>
          <w:shd w:val="clear" w:color="auto" w:fill="FFFFFF"/>
        </w:rPr>
      </w:pPr>
      <w:r w:rsidRPr="0052786F">
        <w:rPr>
          <w:rFonts w:ascii="Sweco Sans" w:hAnsi="Sweco Sans" w:cs="Helvetica"/>
          <w:sz w:val="24"/>
          <w:szCs w:val="24"/>
          <w:shd w:val="clear" w:color="auto" w:fill="FFFFFF"/>
        </w:rPr>
        <w:t>Accountable for quality of output drawings/ documents.</w:t>
      </w:r>
    </w:p>
    <w:p w14:paraId="1DC140E9" w14:textId="1069C093" w:rsidR="00E4247A" w:rsidRPr="00F47638" w:rsidRDefault="00E4247A" w:rsidP="0052786F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3D2912A4" w14:textId="1867EF2A" w:rsidR="0051326A" w:rsidRPr="0051326A" w:rsidRDefault="0051326A" w:rsidP="0051326A">
      <w:pPr>
        <w:pStyle w:val="ListParagraph"/>
        <w:numPr>
          <w:ilvl w:val="0"/>
          <w:numId w:val="24"/>
        </w:numPr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>
        <w:rPr>
          <w:rFonts w:ascii="Sweco Sans" w:eastAsia="Times New Roman" w:hAnsi="Sweco Sans" w:cs="Segoe UI"/>
          <w:b/>
          <w:bCs/>
          <w:sz w:val="24"/>
          <w:szCs w:val="24"/>
          <w:lang w:val="en-US" w:eastAsia="vi-VN"/>
        </w:rPr>
        <w:t>WHY WORK WITH US</w:t>
      </w:r>
    </w:p>
    <w:p w14:paraId="02FE8AAA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7A1A4E42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5E392427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Competitive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salary according to personal experience and ability</w:t>
      </w:r>
    </w:p>
    <w:p w14:paraId="512CC568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3D9E0D6F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73762F51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18022805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25C60961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04E7B2F1" w14:textId="35F78352" w:rsidR="005F0D0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17A7B22B" w14:textId="77777777" w:rsidR="005C4F0E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5C4F0E" w:rsidRDefault="00C45142" w:rsidP="005C4F0E">
      <w:pPr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FBA2" w14:textId="77777777" w:rsidR="00574120" w:rsidRDefault="00574120" w:rsidP="00C17A1E">
      <w:pPr>
        <w:spacing w:line="240" w:lineRule="auto"/>
      </w:pPr>
      <w:r>
        <w:separator/>
      </w:r>
    </w:p>
  </w:endnote>
  <w:endnote w:type="continuationSeparator" w:id="0">
    <w:p w14:paraId="24F86851" w14:textId="77777777" w:rsidR="00574120" w:rsidRDefault="00574120" w:rsidP="00C17A1E">
      <w:pPr>
        <w:spacing w:line="240" w:lineRule="auto"/>
      </w:pPr>
      <w:r>
        <w:continuationSeparator/>
      </w:r>
    </w:p>
  </w:endnote>
  <w:endnote w:type="continuationNotice" w:id="1">
    <w:p w14:paraId="27F00866" w14:textId="77777777" w:rsidR="00574120" w:rsidRDefault="00574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5F777F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5F777F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2A61" w14:textId="77777777" w:rsidR="00574120" w:rsidRDefault="00574120" w:rsidP="006B2DFA">
      <w:pPr>
        <w:pStyle w:val="FootnoteText"/>
      </w:pPr>
      <w:r>
        <w:separator/>
      </w:r>
    </w:p>
  </w:footnote>
  <w:footnote w:type="continuationSeparator" w:id="0">
    <w:p w14:paraId="63C864A7" w14:textId="77777777" w:rsidR="00574120" w:rsidRDefault="00574120" w:rsidP="00DB402F">
      <w:pPr>
        <w:pStyle w:val="FootnoteText"/>
      </w:pPr>
      <w:r>
        <w:continuationSeparator/>
      </w:r>
    </w:p>
  </w:footnote>
  <w:footnote w:type="continuationNotice" w:id="1">
    <w:p w14:paraId="7EB480BB" w14:textId="77777777" w:rsidR="00574120" w:rsidRDefault="00574120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6B09436C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5F777F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5F777F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5F777F">
            <w:t>2025-03-25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5F777F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2BBD743F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5F777F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5F777F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5F777F">
            <w:t>2025-03-25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5F777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5F777F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5F777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5F777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5F777F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5F777F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5FF48D8"/>
    <w:multiLevelType w:val="hybridMultilevel"/>
    <w:tmpl w:val="2A6A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9256AD"/>
    <w:multiLevelType w:val="hybridMultilevel"/>
    <w:tmpl w:val="0A04A758"/>
    <w:lvl w:ilvl="0" w:tplc="18BA022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F401E"/>
    <w:multiLevelType w:val="hybridMultilevel"/>
    <w:tmpl w:val="17C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1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476F5C"/>
    <w:multiLevelType w:val="multilevel"/>
    <w:tmpl w:val="0EE49C78"/>
    <w:numStyleLink w:val="ListStyle-FactBoxListBullet"/>
  </w:abstractNum>
  <w:abstractNum w:abstractNumId="13" w15:restartNumberingAfterBreak="0">
    <w:nsid w:val="19407172"/>
    <w:multiLevelType w:val="multilevel"/>
    <w:tmpl w:val="A6BA9C18"/>
    <w:numStyleLink w:val="ListStyle-TableListBullet0"/>
  </w:abstractNum>
  <w:abstractNum w:abstractNumId="14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5" w15:restartNumberingAfterBreak="0">
    <w:nsid w:val="19F5740A"/>
    <w:multiLevelType w:val="hybridMultilevel"/>
    <w:tmpl w:val="4C1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42895"/>
    <w:multiLevelType w:val="hybridMultilevel"/>
    <w:tmpl w:val="A7F4E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8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35F22"/>
    <w:multiLevelType w:val="multilevel"/>
    <w:tmpl w:val="02584F62"/>
    <w:numStyleLink w:val="ListStyle-TableListNumber"/>
  </w:abstractNum>
  <w:abstractNum w:abstractNumId="21" w15:restartNumberingAfterBreak="0">
    <w:nsid w:val="27D12D79"/>
    <w:multiLevelType w:val="hybridMultilevel"/>
    <w:tmpl w:val="4ABED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AA41FB"/>
    <w:multiLevelType w:val="multilevel"/>
    <w:tmpl w:val="1C24E15A"/>
    <w:numStyleLink w:val="ListStyle-FactBoxListNumber"/>
  </w:abstractNum>
  <w:abstractNum w:abstractNumId="26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7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8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9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2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3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A6B67"/>
    <w:multiLevelType w:val="hybridMultilevel"/>
    <w:tmpl w:val="334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A3057"/>
    <w:multiLevelType w:val="hybridMultilevel"/>
    <w:tmpl w:val="4C7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84BCE"/>
    <w:multiLevelType w:val="hybridMultilevel"/>
    <w:tmpl w:val="D1B4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C4143"/>
    <w:multiLevelType w:val="hybridMultilevel"/>
    <w:tmpl w:val="EE20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1356"/>
    <w:multiLevelType w:val="hybridMultilevel"/>
    <w:tmpl w:val="5D784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9063863"/>
    <w:multiLevelType w:val="hybridMultilevel"/>
    <w:tmpl w:val="B54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72018"/>
    <w:multiLevelType w:val="hybridMultilevel"/>
    <w:tmpl w:val="D17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757E2"/>
    <w:multiLevelType w:val="hybridMultilevel"/>
    <w:tmpl w:val="72DC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8"/>
  </w:num>
  <w:num w:numId="2" w16cid:durableId="433549288">
    <w:abstractNumId w:val="4"/>
  </w:num>
  <w:num w:numId="3" w16cid:durableId="1996446656">
    <w:abstractNumId w:val="31"/>
  </w:num>
  <w:num w:numId="4" w16cid:durableId="828865359">
    <w:abstractNumId w:val="14"/>
  </w:num>
  <w:num w:numId="5" w16cid:durableId="1601569530">
    <w:abstractNumId w:val="26"/>
  </w:num>
  <w:num w:numId="6" w16cid:durableId="1789083928">
    <w:abstractNumId w:val="17"/>
  </w:num>
  <w:num w:numId="7" w16cid:durableId="2051301752">
    <w:abstractNumId w:val="11"/>
  </w:num>
  <w:num w:numId="8" w16cid:durableId="264924283">
    <w:abstractNumId w:val="28"/>
  </w:num>
  <w:num w:numId="9" w16cid:durableId="2029678808">
    <w:abstractNumId w:val="32"/>
  </w:num>
  <w:num w:numId="10" w16cid:durableId="1702632651">
    <w:abstractNumId w:val="43"/>
  </w:num>
  <w:num w:numId="11" w16cid:durableId="1446316040">
    <w:abstractNumId w:val="7"/>
  </w:num>
  <w:num w:numId="12" w16cid:durableId="172576799">
    <w:abstractNumId w:val="12"/>
  </w:num>
  <w:num w:numId="13" w16cid:durableId="1807745438">
    <w:abstractNumId w:val="25"/>
  </w:num>
  <w:num w:numId="14" w16cid:durableId="1634867770">
    <w:abstractNumId w:val="10"/>
  </w:num>
  <w:num w:numId="15" w16cid:durableId="1184369056">
    <w:abstractNumId w:val="27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3"/>
  </w:num>
  <w:num w:numId="22" w16cid:durableId="982390586">
    <w:abstractNumId w:val="20"/>
  </w:num>
  <w:num w:numId="23" w16cid:durableId="1886407813">
    <w:abstractNumId w:val="39"/>
  </w:num>
  <w:num w:numId="24" w16cid:durableId="409272890">
    <w:abstractNumId w:val="23"/>
  </w:num>
  <w:num w:numId="25" w16cid:durableId="527523787">
    <w:abstractNumId w:val="33"/>
  </w:num>
  <w:num w:numId="26" w16cid:durableId="287051360">
    <w:abstractNumId w:val="22"/>
  </w:num>
  <w:num w:numId="27" w16cid:durableId="1538394351">
    <w:abstractNumId w:val="19"/>
  </w:num>
  <w:num w:numId="28" w16cid:durableId="13851432">
    <w:abstractNumId w:val="29"/>
  </w:num>
  <w:num w:numId="29" w16cid:durableId="745885675">
    <w:abstractNumId w:val="21"/>
  </w:num>
  <w:num w:numId="30" w16cid:durableId="1106267422">
    <w:abstractNumId w:val="8"/>
  </w:num>
  <w:num w:numId="31" w16cid:durableId="248854369">
    <w:abstractNumId w:val="16"/>
  </w:num>
  <w:num w:numId="32" w16cid:durableId="374963931">
    <w:abstractNumId w:val="30"/>
  </w:num>
  <w:num w:numId="33" w16cid:durableId="1909612402">
    <w:abstractNumId w:val="36"/>
  </w:num>
  <w:num w:numId="34" w16cid:durableId="813986492">
    <w:abstractNumId w:val="37"/>
  </w:num>
  <w:num w:numId="35" w16cid:durableId="1942908957">
    <w:abstractNumId w:val="40"/>
  </w:num>
  <w:num w:numId="36" w16cid:durableId="1577351698">
    <w:abstractNumId w:val="41"/>
  </w:num>
  <w:num w:numId="37" w16cid:durableId="2141879722">
    <w:abstractNumId w:val="38"/>
  </w:num>
  <w:num w:numId="38" w16cid:durableId="1059136794">
    <w:abstractNumId w:val="6"/>
  </w:num>
  <w:num w:numId="39" w16cid:durableId="902957490">
    <w:abstractNumId w:val="34"/>
  </w:num>
  <w:num w:numId="40" w16cid:durableId="1926841088">
    <w:abstractNumId w:val="9"/>
  </w:num>
  <w:num w:numId="41" w16cid:durableId="1077896662">
    <w:abstractNumId w:val="42"/>
  </w:num>
  <w:num w:numId="42" w16cid:durableId="666789981">
    <w:abstractNumId w:val="24"/>
  </w:num>
  <w:num w:numId="43" w16cid:durableId="862473458">
    <w:abstractNumId w:val="35"/>
  </w:num>
  <w:num w:numId="44" w16cid:durableId="321977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42AE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4BD4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326A"/>
    <w:rsid w:val="005165AF"/>
    <w:rsid w:val="0052664E"/>
    <w:rsid w:val="0052786F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4120"/>
    <w:rsid w:val="00575172"/>
    <w:rsid w:val="005767CC"/>
    <w:rsid w:val="005777DA"/>
    <w:rsid w:val="00581418"/>
    <w:rsid w:val="0058213A"/>
    <w:rsid w:val="00584D4A"/>
    <w:rsid w:val="00585AC1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20F5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0D06"/>
    <w:rsid w:val="005F2512"/>
    <w:rsid w:val="005F57B5"/>
    <w:rsid w:val="005F777F"/>
    <w:rsid w:val="005F78EA"/>
    <w:rsid w:val="00601F79"/>
    <w:rsid w:val="00602D74"/>
    <w:rsid w:val="00603E52"/>
    <w:rsid w:val="006104DD"/>
    <w:rsid w:val="006114F7"/>
    <w:rsid w:val="006139C0"/>
    <w:rsid w:val="006139C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040D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C7392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4EE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0F5F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97C06"/>
    <w:rsid w:val="00AA422F"/>
    <w:rsid w:val="00AA5E83"/>
    <w:rsid w:val="00AA777C"/>
    <w:rsid w:val="00AB1B63"/>
    <w:rsid w:val="00AB38C2"/>
    <w:rsid w:val="00AB462C"/>
    <w:rsid w:val="00AB5816"/>
    <w:rsid w:val="00AB722E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3966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35E1B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776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5D"/>
    <w:rsid w:val="00DD797F"/>
    <w:rsid w:val="00DE05E0"/>
    <w:rsid w:val="00DE0E69"/>
    <w:rsid w:val="00DE1618"/>
    <w:rsid w:val="00DE7F93"/>
    <w:rsid w:val="00DF297F"/>
    <w:rsid w:val="00DF4673"/>
    <w:rsid w:val="00E02539"/>
    <w:rsid w:val="00E03D60"/>
    <w:rsid w:val="00E044FB"/>
    <w:rsid w:val="00E04654"/>
    <w:rsid w:val="00E04733"/>
    <w:rsid w:val="00E13921"/>
    <w:rsid w:val="00E13E52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247A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C6968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47638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13E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character" w:customStyle="1" w:styleId="textexposedshow">
    <w:name w:val="text_exposed_show"/>
    <w:basedOn w:val="DefaultParagraphFont"/>
    <w:rsid w:val="0066040D"/>
  </w:style>
  <w:style w:type="paragraph" w:customStyle="1" w:styleId="3">
    <w:name w:val="&lt;Поле&gt; стиль 3"/>
    <w:basedOn w:val="Normal"/>
    <w:rsid w:val="00AB722E"/>
    <w:pPr>
      <w:spacing w:after="360"/>
    </w:pPr>
    <w:rPr>
      <w:rFonts w:eastAsia="Times New Roman"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C3B23D4D04992B7904402F758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461A-1E6D-4827-A707-D14A2E852F4A}"/>
      </w:docPartPr>
      <w:docPartBody>
        <w:p w:rsidR="006961EC" w:rsidRDefault="006961EC" w:rsidP="006961EC">
          <w:pPr>
            <w:pStyle w:val="F4EC3B23D4D04992B7904402F7582B1B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8E2936784EB7879538C686A6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D4CC-AEC5-43F6-B9CE-3FAA6065B5C1}"/>
      </w:docPartPr>
      <w:docPartBody>
        <w:p w:rsidR="006961EC" w:rsidRDefault="006961EC" w:rsidP="006961EC">
          <w:pPr>
            <w:pStyle w:val="EDF38E2936784EB7879538C686A60196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6961EC"/>
    <w:rsid w:val="00704D0E"/>
    <w:rsid w:val="00725F6D"/>
    <w:rsid w:val="00AE25AB"/>
    <w:rsid w:val="00AE749A"/>
    <w:rsid w:val="00D0500A"/>
    <w:rsid w:val="00D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6961EC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  <w:style w:type="paragraph" w:customStyle="1" w:styleId="F4EC3B23D4D04992B7904402F7582B1B">
    <w:name w:val="F4EC3B23D4D04992B7904402F7582B1B"/>
    <w:rsid w:val="006961EC"/>
    <w:pPr>
      <w:spacing w:line="278" w:lineRule="auto"/>
    </w:pPr>
    <w:rPr>
      <w:sz w:val="24"/>
      <w:szCs w:val="24"/>
    </w:rPr>
  </w:style>
  <w:style w:type="paragraph" w:customStyle="1" w:styleId="EDF38E2936784EB7879538C686A60196">
    <w:name w:val="EDF38E2936784EB7879538C686A60196"/>
    <w:rsid w:val="006961E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5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5.xml><?xml version="1.0" encoding="utf-8"?>
<ds:datastoreItem xmlns:ds="http://schemas.openxmlformats.org/officeDocument/2006/customXml" ds:itemID="{2924ED51-5001-40C6-A364-23E342291ADE}">
  <ds:schemaRefs/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33</TotalTime>
  <Pages>4</Pages>
  <Words>846</Words>
  <Characters>5100</Characters>
  <Application>Microsoft Office Word</Application>
  <DocSecurity>0</DocSecurity>
  <Lines>134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31</cp:revision>
  <dcterms:created xsi:type="dcterms:W3CDTF">2025-02-21T08:59:00Z</dcterms:created>
  <dcterms:modified xsi:type="dcterms:W3CDTF">2025-03-25T07:49:00Z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